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4CF8" w14:textId="69CBAE0A" w:rsidR="005F6B00" w:rsidRPr="00234485" w:rsidRDefault="005F6B00">
      <w:pPr>
        <w:tabs>
          <w:tab w:val="left" w:pos="2127"/>
          <w:tab w:val="left" w:pos="2977"/>
          <w:tab w:val="left" w:pos="3544"/>
          <w:tab w:val="left" w:pos="4962"/>
          <w:tab w:val="left" w:pos="5670"/>
          <w:tab w:val="left" w:pos="6804"/>
          <w:tab w:val="left" w:pos="7655"/>
        </w:tabs>
        <w:jc w:val="both"/>
      </w:pPr>
    </w:p>
    <w:p w14:paraId="7FEAC060" w14:textId="3A71E3E8" w:rsidR="005F6B00" w:rsidRPr="00234485" w:rsidRDefault="005F6B00" w:rsidP="00E97E0C">
      <w:pPr>
        <w:tabs>
          <w:tab w:val="left" w:pos="2127"/>
          <w:tab w:val="left" w:pos="2977"/>
          <w:tab w:val="left" w:pos="3544"/>
          <w:tab w:val="left" w:pos="4962"/>
          <w:tab w:val="left" w:pos="5670"/>
          <w:tab w:val="left" w:pos="6804"/>
          <w:tab w:val="left" w:pos="7655"/>
        </w:tabs>
        <w:jc w:val="center"/>
      </w:pPr>
    </w:p>
    <w:p w14:paraId="6BE30D7F" w14:textId="2F7CC34C" w:rsidR="001646BC" w:rsidRPr="00234485" w:rsidRDefault="001646BC" w:rsidP="006B67FC">
      <w:pPr>
        <w:tabs>
          <w:tab w:val="left" w:pos="2127"/>
          <w:tab w:val="left" w:pos="2977"/>
          <w:tab w:val="left" w:pos="3544"/>
          <w:tab w:val="left" w:pos="4962"/>
          <w:tab w:val="left" w:pos="5670"/>
          <w:tab w:val="left" w:pos="6804"/>
          <w:tab w:val="left" w:pos="7655"/>
        </w:tabs>
        <w:jc w:val="center"/>
      </w:pPr>
    </w:p>
    <w:p w14:paraId="0089AD43" w14:textId="37497C32" w:rsidR="001646BC" w:rsidRPr="00234485" w:rsidRDefault="00F906B8" w:rsidP="00F906B8">
      <w:pPr>
        <w:tabs>
          <w:tab w:val="left" w:pos="2127"/>
          <w:tab w:val="left" w:pos="2977"/>
          <w:tab w:val="left" w:pos="3544"/>
          <w:tab w:val="left" w:pos="4962"/>
          <w:tab w:val="left" w:pos="5670"/>
          <w:tab w:val="left" w:pos="6804"/>
          <w:tab w:val="left" w:pos="7655"/>
        </w:tabs>
      </w:pPr>
      <w:r w:rsidRPr="00234485">
        <w:t xml:space="preserve">                                               </w:t>
      </w:r>
    </w:p>
    <w:p w14:paraId="3CC89B03" w14:textId="2BD85F36" w:rsidR="00FD00C0" w:rsidRPr="00234485" w:rsidRDefault="00FD00C0" w:rsidP="001646BC">
      <w:pPr>
        <w:jc w:val="center"/>
        <w:rPr>
          <w:b/>
        </w:rPr>
      </w:pPr>
    </w:p>
    <w:p w14:paraId="76EF9A5A" w14:textId="174F6DFD" w:rsidR="00FD00C0" w:rsidRPr="00234485" w:rsidRDefault="00FD00C0" w:rsidP="001646BC">
      <w:pPr>
        <w:jc w:val="center"/>
        <w:rPr>
          <w:b/>
        </w:rPr>
      </w:pPr>
    </w:p>
    <w:p w14:paraId="61017950" w14:textId="063F8780" w:rsidR="00FD00C0" w:rsidRPr="00234485" w:rsidRDefault="00FD00C0" w:rsidP="001646BC">
      <w:pPr>
        <w:jc w:val="center"/>
        <w:rPr>
          <w:b/>
        </w:rPr>
      </w:pPr>
    </w:p>
    <w:p w14:paraId="1097CD67" w14:textId="53DB7963" w:rsidR="00FD00C0" w:rsidRPr="00234485" w:rsidRDefault="00FD00C0" w:rsidP="001646BC">
      <w:pPr>
        <w:jc w:val="center"/>
        <w:rPr>
          <w:b/>
        </w:rPr>
      </w:pPr>
    </w:p>
    <w:p w14:paraId="2AAFAC01" w14:textId="1DAACBCD" w:rsidR="00FD00C0" w:rsidRPr="00234485" w:rsidRDefault="00FD00C0" w:rsidP="001646BC">
      <w:pPr>
        <w:jc w:val="center"/>
        <w:rPr>
          <w:b/>
        </w:rPr>
      </w:pPr>
    </w:p>
    <w:p w14:paraId="3066760F" w14:textId="31C92C4B" w:rsidR="00FD00C0" w:rsidRPr="00234485" w:rsidRDefault="00FD00C0" w:rsidP="001646BC">
      <w:pPr>
        <w:jc w:val="center"/>
        <w:rPr>
          <w:b/>
        </w:rPr>
      </w:pPr>
    </w:p>
    <w:p w14:paraId="65CBF32A" w14:textId="496FEB28" w:rsidR="00E97E0C" w:rsidRPr="00234485" w:rsidRDefault="00F906B8" w:rsidP="00E97E0C">
      <w:pPr>
        <w:keepNext/>
        <w:jc w:val="center"/>
        <w:outlineLvl w:val="3"/>
        <w:rPr>
          <w:rFonts w:cs="Arial"/>
          <w:b/>
          <w:bCs/>
        </w:rPr>
      </w:pPr>
      <w:r w:rsidRPr="002344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7CFF8" wp14:editId="3B036A1C">
                <wp:simplePos x="0" y="0"/>
                <wp:positionH relativeFrom="column">
                  <wp:posOffset>1533525</wp:posOffset>
                </wp:positionH>
                <wp:positionV relativeFrom="paragraph">
                  <wp:posOffset>76025</wp:posOffset>
                </wp:positionV>
                <wp:extent cx="3895725" cy="361950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48E4F" w14:textId="77777777" w:rsidR="00E97E0C" w:rsidRPr="00234485" w:rsidRDefault="00E97E0C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79450CD" w14:textId="77777777" w:rsidR="00E97E0C" w:rsidRPr="00234485" w:rsidRDefault="00E97E0C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FF748D0" w14:textId="6C9F8C0B" w:rsidR="00E97E0C" w:rsidRPr="00234485" w:rsidRDefault="00DB4BA7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bookmarkStart w:id="0" w:name="_Hlk174699115"/>
                            <w:bookmarkStart w:id="1" w:name="_Hlk174699116"/>
                            <w:bookmarkStart w:id="2" w:name="_Hlk174699117"/>
                            <w:bookmarkStart w:id="3" w:name="_Hlk174699118"/>
                            <w:r w:rsidRPr="00234485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Grant datblygiad bwyd cymunedol</w:t>
                            </w:r>
                          </w:p>
                          <w:p w14:paraId="46104934" w14:textId="77777777" w:rsidR="00A211F5" w:rsidRPr="00234485" w:rsidRDefault="00A211F5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3FCD270" w14:textId="77777777" w:rsidR="00DB4BA7" w:rsidRPr="00234485" w:rsidRDefault="00DB4BA7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234485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 xml:space="preserve">Ffurflen Cais </w:t>
                            </w:r>
                          </w:p>
                          <w:p w14:paraId="44DA21FE" w14:textId="77777777" w:rsidR="00DB4BA7" w:rsidRPr="00234485" w:rsidRDefault="00DB4BA7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CB14AC6" w14:textId="45220301" w:rsidR="00E97E0C" w:rsidRPr="00234485" w:rsidRDefault="00DB4BA7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234485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Blaenau Gwent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7CF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0.75pt;margin-top:6pt;width:306.75pt;height:2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">
                <v:textbox>
                  <w:txbxContent>
                    <w:p w14:paraId="38C48E4F" w14:textId="77777777" w:rsidR="00E97E0C" w:rsidRPr="00234485" w:rsidRDefault="00E97E0C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</w:p>
                    <w:p w14:paraId="679450CD" w14:textId="77777777" w:rsidR="00E97E0C" w:rsidRPr="00234485" w:rsidRDefault="00E97E0C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</w:p>
                    <w:p w14:paraId="5FF748D0" w14:textId="6C9F8C0B" w:rsidR="00E97E0C" w:rsidRPr="00234485" w:rsidRDefault="00DB4BA7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bookmarkStart w:id="4" w:name="_Hlk174699115"/>
                      <w:bookmarkStart w:id="5" w:name="_Hlk174699116"/>
                      <w:bookmarkStart w:id="6" w:name="_Hlk174699117"/>
                      <w:bookmarkStart w:id="7" w:name="_Hlk174699118"/>
                      <w:r w:rsidRPr="00234485">
                        <w:rPr>
                          <w:rFonts w:cs="Arial"/>
                          <w:b/>
                          <w:sz w:val="44"/>
                          <w:szCs w:val="44"/>
                        </w:rPr>
                        <w:t>Grant datblygiad bwyd cymunedol</w:t>
                      </w:r>
                    </w:p>
                    <w:p w14:paraId="46104934" w14:textId="77777777" w:rsidR="00A211F5" w:rsidRPr="00234485" w:rsidRDefault="00A211F5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</w:p>
                    <w:p w14:paraId="73FCD270" w14:textId="77777777" w:rsidR="00DB4BA7" w:rsidRPr="00234485" w:rsidRDefault="00DB4BA7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 w:rsidRPr="00234485">
                        <w:rPr>
                          <w:rFonts w:cs="Arial"/>
                          <w:b/>
                          <w:sz w:val="44"/>
                          <w:szCs w:val="44"/>
                        </w:rPr>
                        <w:t xml:space="preserve">Ffurflen Cais </w:t>
                      </w:r>
                    </w:p>
                    <w:p w14:paraId="44DA21FE" w14:textId="77777777" w:rsidR="00DB4BA7" w:rsidRPr="00234485" w:rsidRDefault="00DB4BA7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</w:p>
                    <w:p w14:paraId="2CB14AC6" w14:textId="45220301" w:rsidR="00E97E0C" w:rsidRPr="00234485" w:rsidRDefault="00DB4BA7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 w:rsidRPr="00234485">
                        <w:rPr>
                          <w:rFonts w:cs="Arial"/>
                          <w:b/>
                          <w:sz w:val="44"/>
                          <w:szCs w:val="44"/>
                        </w:rPr>
                        <w:t>Blaenau Gwent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</w:p>
    <w:p w14:paraId="5C3C8AAB" w14:textId="77777777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19A097FE" w14:textId="77777777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40F3A4E5" w14:textId="77777777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5E09B2D1" w14:textId="77777777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351DDCA9" w14:textId="46C60D45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55A705FA" w14:textId="77777777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039D25B6" w14:textId="77777777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3EBC5B15" w14:textId="77777777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5AFF15A9" w14:textId="49E27C4E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06EED6DB" w14:textId="77777777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13B53699" w14:textId="77777777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29FC5769" w14:textId="77777777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50B22A17" w14:textId="77777777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5E05911D" w14:textId="7853D62D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169D00CC" w14:textId="77777777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20343DDF" w14:textId="77777777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0F364A7D" w14:textId="77777777" w:rsidR="00E97E0C" w:rsidRPr="00234485" w:rsidRDefault="00E97E0C" w:rsidP="00E97E0C">
      <w:pPr>
        <w:keepNext/>
        <w:tabs>
          <w:tab w:val="left" w:pos="795"/>
        </w:tabs>
        <w:outlineLvl w:val="3"/>
        <w:rPr>
          <w:rFonts w:cs="Arial"/>
          <w:b/>
          <w:bCs/>
        </w:rPr>
      </w:pPr>
      <w:r w:rsidRPr="00234485">
        <w:rPr>
          <w:rFonts w:cs="Arial"/>
          <w:b/>
          <w:bCs/>
        </w:rPr>
        <w:tab/>
      </w:r>
    </w:p>
    <w:p w14:paraId="30D452E9" w14:textId="77777777" w:rsidR="00E97E0C" w:rsidRPr="00234485" w:rsidRDefault="00E97E0C" w:rsidP="00E97E0C">
      <w:pPr>
        <w:keepNext/>
        <w:jc w:val="right"/>
        <w:outlineLvl w:val="3"/>
        <w:rPr>
          <w:rFonts w:cs="Arial"/>
          <w:b/>
          <w:bCs/>
        </w:rPr>
      </w:pPr>
    </w:p>
    <w:p w14:paraId="5C7D82A5" w14:textId="00A88775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5609D127" w14:textId="7956551F" w:rsidR="00E97E0C" w:rsidRPr="00234485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7061A752" w14:textId="7C23CE35" w:rsidR="00F906B8" w:rsidRPr="00234485" w:rsidRDefault="00F906B8" w:rsidP="00E97E0C">
      <w:pPr>
        <w:keepNext/>
        <w:jc w:val="center"/>
        <w:outlineLvl w:val="3"/>
        <w:rPr>
          <w:rFonts w:cs="Arial"/>
          <w:b/>
          <w:bCs/>
        </w:rPr>
      </w:pPr>
    </w:p>
    <w:p w14:paraId="223B0581" w14:textId="2E562596" w:rsidR="00F906B8" w:rsidRPr="00234485" w:rsidRDefault="00F906B8" w:rsidP="00E97E0C">
      <w:pPr>
        <w:keepNext/>
        <w:jc w:val="center"/>
        <w:outlineLvl w:val="3"/>
        <w:rPr>
          <w:rFonts w:cs="Arial"/>
          <w:b/>
          <w:bCs/>
        </w:rPr>
      </w:pPr>
    </w:p>
    <w:p w14:paraId="6938FF22" w14:textId="453BC4F9" w:rsidR="00F906B8" w:rsidRPr="00234485" w:rsidRDefault="005F23E5" w:rsidP="00E97E0C">
      <w:pPr>
        <w:keepNext/>
        <w:jc w:val="center"/>
        <w:outlineLvl w:val="3"/>
        <w:rPr>
          <w:rFonts w:cs="Arial"/>
          <w:b/>
          <w:bCs/>
        </w:rPr>
      </w:pPr>
      <w:r w:rsidRPr="00234485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34D5AB3" wp14:editId="48530278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3108960" cy="2524661"/>
            <wp:effectExtent l="0" t="0" r="0" b="9525"/>
            <wp:wrapTight wrapText="bothSides">
              <wp:wrapPolygon edited="0">
                <wp:start x="0" y="0"/>
                <wp:lineTo x="0" y="21518"/>
                <wp:lineTo x="21441" y="21518"/>
                <wp:lineTo x="21441" y="0"/>
                <wp:lineTo x="0" y="0"/>
              </wp:wrapPolygon>
            </wp:wrapTight>
            <wp:docPr id="435020632" name="Picture 1" descr="A logo with a dragon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20632" name="Picture 1" descr="A logo with a dragon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524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648900" w14:textId="6E3A14C5" w:rsidR="002F4018" w:rsidRPr="00234485" w:rsidRDefault="002F4018" w:rsidP="00E97E0C">
      <w:pPr>
        <w:keepNext/>
        <w:jc w:val="center"/>
        <w:outlineLvl w:val="3"/>
        <w:rPr>
          <w:rFonts w:cs="Arial"/>
          <w:b/>
          <w:bCs/>
        </w:rPr>
      </w:pPr>
    </w:p>
    <w:p w14:paraId="22718B5E" w14:textId="4B0C9A46" w:rsidR="002F4018" w:rsidRPr="00234485" w:rsidRDefault="002F4018" w:rsidP="00E97E0C">
      <w:pPr>
        <w:keepNext/>
        <w:jc w:val="center"/>
        <w:outlineLvl w:val="3"/>
        <w:rPr>
          <w:rFonts w:cs="Arial"/>
          <w:b/>
          <w:bCs/>
        </w:rPr>
      </w:pPr>
    </w:p>
    <w:p w14:paraId="05B3C32D" w14:textId="6C28DB54" w:rsidR="002F4018" w:rsidRPr="00234485" w:rsidRDefault="002F4018" w:rsidP="00E97E0C">
      <w:pPr>
        <w:keepNext/>
        <w:jc w:val="center"/>
        <w:outlineLvl w:val="3"/>
        <w:rPr>
          <w:rFonts w:cs="Arial"/>
          <w:b/>
          <w:bCs/>
        </w:rPr>
      </w:pPr>
    </w:p>
    <w:p w14:paraId="7FD332B4" w14:textId="644D1FD8" w:rsidR="002F4018" w:rsidRPr="00234485" w:rsidRDefault="002F4018" w:rsidP="00E97E0C">
      <w:pPr>
        <w:keepNext/>
        <w:jc w:val="center"/>
        <w:outlineLvl w:val="3"/>
        <w:rPr>
          <w:rFonts w:cs="Arial"/>
          <w:b/>
          <w:bCs/>
        </w:rPr>
      </w:pPr>
    </w:p>
    <w:p w14:paraId="7DCB966E" w14:textId="0656E88F" w:rsidR="002F4018" w:rsidRPr="00234485" w:rsidRDefault="002F4018" w:rsidP="00E97E0C">
      <w:pPr>
        <w:keepNext/>
        <w:jc w:val="center"/>
        <w:outlineLvl w:val="3"/>
        <w:rPr>
          <w:rFonts w:cs="Arial"/>
          <w:b/>
          <w:bCs/>
        </w:rPr>
      </w:pPr>
    </w:p>
    <w:p w14:paraId="4F246D52" w14:textId="1231EBFC" w:rsidR="002F4018" w:rsidRPr="00234485" w:rsidRDefault="002F4018" w:rsidP="00E97E0C">
      <w:pPr>
        <w:keepNext/>
        <w:jc w:val="center"/>
        <w:outlineLvl w:val="3"/>
        <w:rPr>
          <w:rFonts w:cs="Arial"/>
          <w:b/>
          <w:bCs/>
        </w:rPr>
      </w:pPr>
    </w:p>
    <w:p w14:paraId="0AE14EC6" w14:textId="429C37D3" w:rsidR="002F4018" w:rsidRPr="00234485" w:rsidRDefault="002F4018" w:rsidP="00E97E0C">
      <w:pPr>
        <w:keepNext/>
        <w:jc w:val="center"/>
        <w:outlineLvl w:val="3"/>
        <w:rPr>
          <w:rFonts w:cs="Arial"/>
          <w:b/>
          <w:bCs/>
        </w:rPr>
      </w:pPr>
    </w:p>
    <w:p w14:paraId="1DE1F763" w14:textId="73406229" w:rsidR="002F4018" w:rsidRPr="00234485" w:rsidRDefault="002F4018" w:rsidP="00E97E0C">
      <w:pPr>
        <w:keepNext/>
        <w:jc w:val="center"/>
        <w:outlineLvl w:val="3"/>
        <w:rPr>
          <w:rFonts w:cs="Arial"/>
          <w:b/>
          <w:bCs/>
        </w:rPr>
      </w:pPr>
    </w:p>
    <w:p w14:paraId="51A99D82" w14:textId="6A289A86" w:rsidR="00E97E0C" w:rsidRPr="00234485" w:rsidRDefault="00E97E0C" w:rsidP="00E97E0C">
      <w:pPr>
        <w:keepNext/>
        <w:outlineLvl w:val="3"/>
        <w:rPr>
          <w:rFonts w:cs="Arial"/>
          <w:b/>
          <w:bCs/>
        </w:rPr>
      </w:pPr>
    </w:p>
    <w:p w14:paraId="730C63FB" w14:textId="2D57042C" w:rsidR="00E97E0C" w:rsidRPr="00234485" w:rsidRDefault="00E97E0C" w:rsidP="00E97E0C">
      <w:pPr>
        <w:rPr>
          <w:rFonts w:ascii="Times New Roman" w:hAnsi="Times New Roman"/>
          <w:szCs w:val="24"/>
        </w:rPr>
      </w:pPr>
    </w:p>
    <w:p w14:paraId="5A57B02B" w14:textId="24544635" w:rsidR="002F4018" w:rsidRPr="00234485" w:rsidRDefault="002F4018" w:rsidP="002F4018">
      <w:pPr>
        <w:jc w:val="center"/>
        <w:rPr>
          <w:rFonts w:ascii="Times New Roman" w:hAnsi="Times New Roman"/>
          <w:szCs w:val="24"/>
        </w:rPr>
      </w:pPr>
    </w:p>
    <w:p w14:paraId="6D09B424" w14:textId="3E0AC59D" w:rsidR="005E4808" w:rsidRPr="00234485" w:rsidRDefault="005E4808" w:rsidP="009B1C7E">
      <w:pPr>
        <w:jc w:val="center"/>
        <w:rPr>
          <w:b/>
          <w:bCs/>
          <w:sz w:val="32"/>
          <w:szCs w:val="32"/>
        </w:rPr>
      </w:pPr>
    </w:p>
    <w:p w14:paraId="398C776D" w14:textId="680C7118" w:rsidR="005E4808" w:rsidRPr="00234485" w:rsidRDefault="005E4808" w:rsidP="009B1C7E">
      <w:pPr>
        <w:jc w:val="center"/>
        <w:rPr>
          <w:b/>
          <w:bCs/>
          <w:sz w:val="32"/>
          <w:szCs w:val="32"/>
        </w:rPr>
      </w:pPr>
    </w:p>
    <w:p w14:paraId="5530361F" w14:textId="1E756B5D" w:rsidR="00DB4BA7" w:rsidRPr="00234485" w:rsidRDefault="00DB4BA7" w:rsidP="005E4808">
      <w:pPr>
        <w:jc w:val="center"/>
        <w:rPr>
          <w:b/>
          <w:bCs/>
          <w:sz w:val="32"/>
          <w:szCs w:val="32"/>
        </w:rPr>
      </w:pPr>
    </w:p>
    <w:p w14:paraId="519BD679" w14:textId="10EEFC8B" w:rsidR="00DB4BA7" w:rsidRPr="00234485" w:rsidRDefault="00DB4BA7" w:rsidP="005E4808">
      <w:pPr>
        <w:jc w:val="center"/>
        <w:rPr>
          <w:b/>
          <w:bCs/>
          <w:sz w:val="32"/>
          <w:szCs w:val="32"/>
        </w:rPr>
      </w:pPr>
    </w:p>
    <w:p w14:paraId="04831C05" w14:textId="77777777" w:rsidR="00A211F5" w:rsidRPr="00234485" w:rsidRDefault="00A211F5" w:rsidP="00DB4BA7">
      <w:pPr>
        <w:jc w:val="center"/>
        <w:rPr>
          <w:b/>
          <w:bCs/>
          <w:sz w:val="32"/>
          <w:szCs w:val="32"/>
        </w:rPr>
      </w:pPr>
    </w:p>
    <w:p w14:paraId="40C320D7" w14:textId="5AE67222" w:rsidR="00DB4BA7" w:rsidRPr="00234485" w:rsidRDefault="00A211F5" w:rsidP="00DB4BA7">
      <w:pPr>
        <w:jc w:val="center"/>
        <w:rPr>
          <w:b/>
          <w:bCs/>
          <w:sz w:val="32"/>
          <w:szCs w:val="32"/>
        </w:rPr>
      </w:pPr>
      <w:r w:rsidRPr="00234485">
        <w:rPr>
          <w:b/>
          <w:bCs/>
          <w:sz w:val="32"/>
          <w:szCs w:val="32"/>
        </w:rPr>
        <w:lastRenderedPageBreak/>
        <w:t xml:space="preserve">Ffurflen Cais </w:t>
      </w:r>
      <w:r w:rsidR="00DB4BA7" w:rsidRPr="00234485">
        <w:rPr>
          <w:b/>
          <w:bCs/>
          <w:sz w:val="32"/>
          <w:szCs w:val="32"/>
        </w:rPr>
        <w:t>Grant datblygiad bwyd cymunedol</w:t>
      </w:r>
    </w:p>
    <w:p w14:paraId="63C25EBE" w14:textId="2836D718" w:rsidR="00DB4BA7" w:rsidRPr="00234485" w:rsidRDefault="00DB4BA7" w:rsidP="00DB4BA7">
      <w:pPr>
        <w:jc w:val="center"/>
        <w:rPr>
          <w:b/>
          <w:bCs/>
          <w:sz w:val="32"/>
          <w:szCs w:val="32"/>
        </w:rPr>
      </w:pPr>
      <w:r w:rsidRPr="00234485">
        <w:rPr>
          <w:b/>
          <w:bCs/>
          <w:sz w:val="32"/>
          <w:szCs w:val="32"/>
        </w:rPr>
        <w:t xml:space="preserve">Blaenau Gwent </w:t>
      </w:r>
    </w:p>
    <w:p w14:paraId="6D6DE0E1" w14:textId="77777777" w:rsidR="00DA3FA3" w:rsidRPr="00234485" w:rsidRDefault="00DA3FA3">
      <w:pPr>
        <w:jc w:val="center"/>
        <w:rPr>
          <w:rFonts w:ascii="Arial Black" w:hAnsi="Arial Black"/>
        </w:rPr>
      </w:pPr>
    </w:p>
    <w:p w14:paraId="113AE9DB" w14:textId="77777777" w:rsidR="00DA3FA3" w:rsidRPr="00234485" w:rsidRDefault="00DA3FA3">
      <w:pPr>
        <w:jc w:val="center"/>
        <w:rPr>
          <w:rFonts w:ascii="Arial Black" w:hAnsi="Arial Black"/>
        </w:rPr>
      </w:pPr>
    </w:p>
    <w:p w14:paraId="1C2A38A6" w14:textId="3F8A558B" w:rsidR="00DA3FA3" w:rsidRPr="00234485" w:rsidRDefault="00DB4BA7" w:rsidP="00DA3FA3">
      <w:pPr>
        <w:ind w:left="360"/>
        <w:rPr>
          <w:rFonts w:cs="Arial"/>
          <w:b/>
          <w:bCs/>
          <w:szCs w:val="24"/>
        </w:rPr>
      </w:pPr>
      <w:r w:rsidRPr="00234485">
        <w:rPr>
          <w:rFonts w:cs="Arial"/>
          <w:b/>
          <w:bCs/>
          <w:szCs w:val="24"/>
        </w:rPr>
        <w:t>Nod a’r amcan o’r grant datblygiad bwyd cymunedol</w:t>
      </w:r>
    </w:p>
    <w:p w14:paraId="0140047D" w14:textId="77777777" w:rsidR="00DA3FA3" w:rsidRPr="00234485" w:rsidRDefault="00DA3FA3" w:rsidP="00DA3FA3">
      <w:pPr>
        <w:ind w:left="360"/>
        <w:rPr>
          <w:rFonts w:cs="Arial"/>
          <w:b/>
          <w:bCs/>
          <w:szCs w:val="24"/>
        </w:rPr>
      </w:pPr>
    </w:p>
    <w:p w14:paraId="595C2247" w14:textId="70898B95" w:rsidR="007E7DB4" w:rsidRPr="00234485" w:rsidRDefault="00A211F5" w:rsidP="007E7DB4">
      <w:pPr>
        <w:spacing w:line="276" w:lineRule="auto"/>
        <w:ind w:left="360"/>
        <w:rPr>
          <w:rFonts w:cs="Arial"/>
          <w:color w:val="000000"/>
          <w:szCs w:val="24"/>
          <w:shd w:val="clear" w:color="auto" w:fill="FFFFFF"/>
        </w:rPr>
      </w:pPr>
      <w:r w:rsidRPr="00234485">
        <w:rPr>
          <w:rFonts w:cs="Arial"/>
          <w:color w:val="000000"/>
          <w:szCs w:val="24"/>
          <w:shd w:val="clear" w:color="auto" w:fill="FFFFFF"/>
        </w:rPr>
        <w:t xml:space="preserve">Nod y Grant datblygiad bwyd cymunedol yw rhoi cynhaliaeth i fentrau bwyd cymunedol lleol sy’n cael syniadau arloesi am wella mynediad hyd at fwyd iachus a chynaliadwy. Amcan y cynllun yw hyrwyddo dull cydgysylltiol er mwyn ymgodymu </w:t>
      </w:r>
      <w:r w:rsidR="008B4E4F" w:rsidRPr="00234485">
        <w:rPr>
          <w:rFonts w:cs="Arial"/>
          <w:color w:val="000000"/>
          <w:szCs w:val="24"/>
          <w:shd w:val="clear" w:color="auto" w:fill="FFFFFF"/>
        </w:rPr>
        <w:t xml:space="preserve">gwraidd </w:t>
      </w:r>
      <w:r w:rsidRPr="00234485">
        <w:rPr>
          <w:rFonts w:cs="Arial"/>
          <w:color w:val="000000"/>
          <w:szCs w:val="24"/>
          <w:shd w:val="clear" w:color="auto" w:fill="FFFFFF"/>
        </w:rPr>
        <w:t xml:space="preserve">anniogelwch bwyd trwy gefnogi </w:t>
      </w:r>
      <w:r w:rsidR="008B4E4F" w:rsidRPr="00234485">
        <w:rPr>
          <w:rFonts w:cs="Arial"/>
          <w:color w:val="000000"/>
          <w:szCs w:val="24"/>
          <w:shd w:val="clear" w:color="auto" w:fill="FFFFFF"/>
        </w:rPr>
        <w:t xml:space="preserve">mentrau a arweinir gan y gymuned i hyrwyddo bwyta a thyfu, iachus y chynaliadwy. Mae hyn yn cynnwys </w:t>
      </w:r>
      <w:r w:rsidRPr="00234485">
        <w:rPr>
          <w:rFonts w:cs="Arial"/>
          <w:color w:val="000000"/>
          <w:szCs w:val="24"/>
          <w:shd w:val="clear" w:color="auto" w:fill="FFFFFF"/>
        </w:rPr>
        <w:t xml:space="preserve">prosiectau tyfu cymunedol, </w:t>
      </w:r>
      <w:r w:rsidR="007E7DB4" w:rsidRPr="00234485">
        <w:rPr>
          <w:rFonts w:cs="Arial"/>
          <w:color w:val="000000"/>
          <w:szCs w:val="24"/>
          <w:shd w:val="clear" w:color="auto" w:fill="FFFFFF"/>
        </w:rPr>
        <w:t xml:space="preserve">pantrïoedd cymunedol, </w:t>
      </w:r>
      <w:r w:rsidRPr="00234485">
        <w:rPr>
          <w:rFonts w:cs="Arial"/>
          <w:color w:val="000000"/>
          <w:szCs w:val="24"/>
          <w:shd w:val="clear" w:color="auto" w:fill="FFFFFF"/>
        </w:rPr>
        <w:t>rhaglenni addysg bwyd</w:t>
      </w:r>
      <w:r w:rsidR="007E7DB4" w:rsidRPr="00234485">
        <w:rPr>
          <w:rFonts w:cs="Arial"/>
          <w:color w:val="000000"/>
          <w:szCs w:val="24"/>
          <w:shd w:val="clear" w:color="auto" w:fill="FFFFFF"/>
        </w:rPr>
        <w:t xml:space="preserve"> fel gwersi coginio neu faetheg</w:t>
      </w:r>
      <w:r w:rsidRPr="00234485">
        <w:rPr>
          <w:rFonts w:cs="Arial"/>
          <w:color w:val="000000"/>
          <w:szCs w:val="24"/>
          <w:shd w:val="clear" w:color="auto" w:fill="FFFFFF"/>
        </w:rPr>
        <w:t>, a hyrwyddo’r symudiad bwyd da ym Mlaenau Gwent.</w:t>
      </w:r>
    </w:p>
    <w:p w14:paraId="2E7D54CC" w14:textId="42120716" w:rsidR="007E7DB4" w:rsidRPr="00234485" w:rsidRDefault="00A211F5" w:rsidP="007E7DB4">
      <w:pPr>
        <w:spacing w:line="276" w:lineRule="auto"/>
        <w:ind w:left="360"/>
        <w:rPr>
          <w:rFonts w:cs="Arial"/>
          <w:color w:val="000000"/>
          <w:szCs w:val="24"/>
          <w:shd w:val="clear" w:color="auto" w:fill="FFFFFF"/>
        </w:rPr>
      </w:pPr>
      <w:r w:rsidRPr="00234485">
        <w:rPr>
          <w:rFonts w:cs="Arial"/>
          <w:color w:val="000000"/>
          <w:szCs w:val="24"/>
          <w:shd w:val="clear" w:color="auto" w:fill="FFFFFF"/>
        </w:rPr>
        <w:t xml:space="preserve">Tra bod y cynllun grant yma yn agor i bob </w:t>
      </w:r>
      <w:r w:rsidR="007E7DB4" w:rsidRPr="00234485">
        <w:rPr>
          <w:rFonts w:cs="Arial"/>
          <w:color w:val="000000"/>
          <w:szCs w:val="24"/>
          <w:shd w:val="clear" w:color="auto" w:fill="FFFFFF"/>
        </w:rPr>
        <w:t xml:space="preserve">darparwyr a </w:t>
      </w:r>
      <w:r w:rsidRPr="00234485">
        <w:rPr>
          <w:rFonts w:cs="Arial"/>
          <w:color w:val="000000"/>
          <w:szCs w:val="24"/>
          <w:shd w:val="clear" w:color="auto" w:fill="FFFFFF"/>
        </w:rPr>
        <w:t xml:space="preserve">grŵp cymunedol, nid fwriedir iddo am gymorth bwyd </w:t>
      </w:r>
      <w:r w:rsidR="007E7DB4" w:rsidRPr="00234485">
        <w:rPr>
          <w:rFonts w:cs="Arial"/>
          <w:color w:val="000000"/>
          <w:szCs w:val="24"/>
          <w:shd w:val="clear" w:color="auto" w:fill="FFFFFF"/>
        </w:rPr>
        <w:t>argyfwng</w:t>
      </w:r>
      <w:r w:rsidR="00234485" w:rsidRPr="00234485">
        <w:rPr>
          <w:rFonts w:cs="Arial"/>
          <w:color w:val="000000"/>
          <w:szCs w:val="24"/>
          <w:shd w:val="clear" w:color="auto" w:fill="FFFFFF"/>
        </w:rPr>
        <w:t>*</w:t>
      </w:r>
      <w:r w:rsidR="007E7DB4" w:rsidRPr="00234485">
        <w:rPr>
          <w:rFonts w:cs="Arial"/>
          <w:color w:val="000000"/>
          <w:szCs w:val="24"/>
          <w:shd w:val="clear" w:color="auto" w:fill="FFFFFF"/>
        </w:rPr>
        <w:t xml:space="preserve"> </w:t>
      </w:r>
    </w:p>
    <w:p w14:paraId="1BFCB4B7" w14:textId="77777777" w:rsidR="007E7DB4" w:rsidRPr="00234485" w:rsidRDefault="007E7DB4" w:rsidP="007E7DB4">
      <w:pPr>
        <w:spacing w:line="276" w:lineRule="auto"/>
        <w:ind w:left="360"/>
        <w:rPr>
          <w:rFonts w:cs="Arial"/>
          <w:color w:val="000000"/>
          <w:szCs w:val="24"/>
          <w:shd w:val="clear" w:color="auto" w:fill="FFFFFF"/>
        </w:rPr>
      </w:pPr>
    </w:p>
    <w:p w14:paraId="03D41457" w14:textId="4C97A885" w:rsidR="00DA3FA3" w:rsidRPr="00234485" w:rsidRDefault="00234485" w:rsidP="00234485">
      <w:pPr>
        <w:spacing w:line="276" w:lineRule="auto"/>
        <w:ind w:left="360"/>
        <w:rPr>
          <w:rFonts w:cs="Arial"/>
          <w:color w:val="000000"/>
          <w:szCs w:val="24"/>
          <w:shd w:val="clear" w:color="auto" w:fill="FFFFFF"/>
        </w:rPr>
      </w:pPr>
      <w:r w:rsidRPr="00234485">
        <w:rPr>
          <w:rFonts w:cs="Arial"/>
          <w:color w:val="000000"/>
          <w:szCs w:val="24"/>
          <w:shd w:val="clear" w:color="auto" w:fill="FFFFFF"/>
        </w:rPr>
        <w:t>*</w:t>
      </w:r>
      <w:r w:rsidR="00A211F5" w:rsidRPr="00234485">
        <w:rPr>
          <w:rFonts w:cs="Arial"/>
          <w:color w:val="000000"/>
          <w:szCs w:val="24"/>
          <w:shd w:val="clear" w:color="auto" w:fill="FFFFFF"/>
        </w:rPr>
        <w:t>fel pryni fwyd am barseli bwyd/banciau bwyd neu am brosiectau sy’n hyrwyddo’r cymeriant of fwydydd sydd yn cynnwys lefelau uchel o- braster, siwgr neu Halen.</w:t>
      </w:r>
    </w:p>
    <w:tbl>
      <w:tblPr>
        <w:tblpPr w:leftFromText="180" w:rightFromText="180" w:vertAnchor="text" w:horzAnchor="margin" w:tblpXSpec="center" w:tblpY="228"/>
        <w:tblW w:w="9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886"/>
        <w:gridCol w:w="5381"/>
      </w:tblGrid>
      <w:tr w:rsidR="00305481" w:rsidRPr="00234485" w14:paraId="5E495751" w14:textId="77777777" w:rsidTr="00B3114C">
        <w:trPr>
          <w:trHeight w:val="357"/>
        </w:trPr>
        <w:tc>
          <w:tcPr>
            <w:tcW w:w="9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14:paraId="23D2851C" w14:textId="15DAF8FC" w:rsidR="00305481" w:rsidRPr="00234485" w:rsidRDefault="00305481" w:rsidP="00B3114C">
            <w:pPr>
              <w:jc w:val="center"/>
              <w:textAlignment w:val="baseline"/>
              <w:rPr>
                <w:rFonts w:cs="Arial"/>
                <w:b/>
                <w:bCs/>
                <w:sz w:val="32"/>
                <w:szCs w:val="32"/>
                <w:lang w:eastAsia="en-GB"/>
              </w:rPr>
            </w:pPr>
            <w:r w:rsidRPr="00234485">
              <w:rPr>
                <w:b/>
                <w:bCs/>
                <w:sz w:val="32"/>
                <w:szCs w:val="32"/>
              </w:rPr>
              <w:t>Grant Datblygiad Bwyd Cymunedol</w:t>
            </w:r>
          </w:p>
        </w:tc>
      </w:tr>
      <w:tr w:rsidR="00305481" w:rsidRPr="00234485" w14:paraId="10C5831B" w14:textId="77777777" w:rsidTr="00234485">
        <w:trPr>
          <w:trHeight w:val="357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79797" w14:textId="13D438BE" w:rsidR="00305481" w:rsidRPr="00234485" w:rsidRDefault="00234485" w:rsidP="00B3114C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34485">
              <w:rPr>
                <w:rFonts w:cs="Arial"/>
                <w:b/>
                <w:bCs/>
                <w:szCs w:val="24"/>
                <w:lang w:eastAsia="en-GB"/>
              </w:rPr>
              <w:t>Math o gyllid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6F5B8A" w14:textId="0985BCE3" w:rsidR="00305481" w:rsidRPr="00234485" w:rsidRDefault="00234485" w:rsidP="00B3114C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34485">
              <w:rPr>
                <w:rFonts w:cs="Arial"/>
                <w:b/>
                <w:bCs/>
                <w:szCs w:val="24"/>
                <w:lang w:eastAsia="en-GB"/>
              </w:rPr>
              <w:t>Gwobr ar gael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7953F" w14:textId="10292A55" w:rsidR="00305481" w:rsidRPr="00234485" w:rsidRDefault="00234485" w:rsidP="00B3114C">
            <w:pPr>
              <w:textAlignment w:val="baseline"/>
              <w:rPr>
                <w:rFonts w:cs="Arial"/>
                <w:b/>
                <w:bCs/>
                <w:szCs w:val="24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Cs w:val="24"/>
                <w:lang w:eastAsia="en-GB"/>
              </w:rPr>
              <w:t>Engraifft</w:t>
            </w:r>
            <w:proofErr w:type="spellEnd"/>
            <w:r>
              <w:rPr>
                <w:rFonts w:cs="Arial"/>
                <w:b/>
                <w:bCs/>
                <w:szCs w:val="24"/>
                <w:lang w:eastAsia="en-GB"/>
              </w:rPr>
              <w:t xml:space="preserve"> o wariant cymwys</w:t>
            </w:r>
          </w:p>
        </w:tc>
      </w:tr>
      <w:tr w:rsidR="00305481" w:rsidRPr="00234485" w14:paraId="3B46D587" w14:textId="77777777" w:rsidTr="00234485">
        <w:trPr>
          <w:trHeight w:val="357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4367E5" w14:textId="676A0846" w:rsidR="00305481" w:rsidRPr="00234485" w:rsidRDefault="00305481" w:rsidP="00B3114C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234485">
              <w:rPr>
                <w:rFonts w:cs="Arial"/>
                <w:b/>
                <w:bCs/>
                <w:szCs w:val="24"/>
                <w:lang w:eastAsia="en-GB"/>
              </w:rPr>
              <w:t>Re</w:t>
            </w:r>
            <w:r w:rsidR="0002602A">
              <w:rPr>
                <w:rFonts w:cs="Arial"/>
                <w:b/>
                <w:bCs/>
                <w:szCs w:val="24"/>
                <w:lang w:eastAsia="en-GB"/>
              </w:rPr>
              <w:t>f</w:t>
            </w:r>
            <w:r w:rsidRPr="00234485">
              <w:rPr>
                <w:rFonts w:cs="Arial"/>
                <w:b/>
                <w:bCs/>
                <w:szCs w:val="24"/>
                <w:lang w:eastAsia="en-GB"/>
              </w:rPr>
              <w:t>en</w:t>
            </w:r>
            <w:r w:rsidR="0002602A">
              <w:rPr>
                <w:rFonts w:cs="Arial"/>
                <w:b/>
                <w:bCs/>
                <w:szCs w:val="24"/>
                <w:lang w:eastAsia="en-GB"/>
              </w:rPr>
              <w:t>iw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F581CD" w14:textId="77777777" w:rsidR="00305481" w:rsidRPr="00234485" w:rsidRDefault="00305481" w:rsidP="00B3114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34485">
              <w:rPr>
                <w:rFonts w:cs="Arial"/>
                <w:b/>
                <w:bCs/>
                <w:szCs w:val="24"/>
                <w:lang w:eastAsia="en-GB"/>
              </w:rPr>
              <w:t>£0 - £7,500</w:t>
            </w:r>
            <w:r w:rsidRPr="00234485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0F4F1" w14:textId="77777777" w:rsidR="00234485" w:rsidRPr="00234485" w:rsidRDefault="00234485" w:rsidP="00234485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234485">
              <w:rPr>
                <w:rFonts w:cs="Arial"/>
                <w:szCs w:val="24"/>
                <w:lang w:eastAsia="en-GB"/>
              </w:rPr>
              <w:t>Dyma arian a ddefnyddir ar gyfer costau rhedeg o ddydd i ddydd.</w:t>
            </w:r>
          </w:p>
          <w:p w14:paraId="30F1A92E" w14:textId="77777777" w:rsidR="00234485" w:rsidRPr="00234485" w:rsidRDefault="00234485" w:rsidP="00234485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  <w:p w14:paraId="41F40534" w14:textId="77777777" w:rsidR="00234485" w:rsidRPr="00234485" w:rsidRDefault="00234485" w:rsidP="00234485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234485">
              <w:rPr>
                <w:rFonts w:cs="Arial"/>
                <w:b/>
                <w:bCs/>
                <w:szCs w:val="24"/>
                <w:lang w:eastAsia="en-GB"/>
              </w:rPr>
              <w:t>Enghreifftiau</w:t>
            </w:r>
            <w:r w:rsidRPr="00234485">
              <w:rPr>
                <w:rFonts w:cs="Arial"/>
                <w:szCs w:val="24"/>
                <w:lang w:eastAsia="en-GB"/>
              </w:rPr>
              <w:t>: Costau gwirfoddolwyr, prynu cyflenwadau, neu dalu biliau cyfleustodau.</w:t>
            </w:r>
          </w:p>
          <w:p w14:paraId="49787E45" w14:textId="77777777" w:rsidR="00234485" w:rsidRPr="00234485" w:rsidRDefault="00234485" w:rsidP="00234485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  <w:p w14:paraId="36C19390" w14:textId="0FC57994" w:rsidR="00305481" w:rsidRPr="00234485" w:rsidRDefault="00234485" w:rsidP="00234485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234485">
              <w:rPr>
                <w:rFonts w:cs="Arial"/>
                <w:szCs w:val="24"/>
                <w:lang w:eastAsia="en-GB"/>
              </w:rPr>
              <w:t xml:space="preserve">Meddyliwch amdano fel y costau </w:t>
            </w:r>
            <w:r>
              <w:rPr>
                <w:rFonts w:cs="Arial"/>
                <w:szCs w:val="24"/>
                <w:lang w:eastAsia="en-GB"/>
              </w:rPr>
              <w:t xml:space="preserve">arferol </w:t>
            </w:r>
            <w:r w:rsidRPr="00234485">
              <w:rPr>
                <w:rFonts w:cs="Arial"/>
                <w:szCs w:val="24"/>
                <w:lang w:eastAsia="en-GB"/>
              </w:rPr>
              <w:t>sy'n cadw</w:t>
            </w:r>
            <w:r>
              <w:rPr>
                <w:rFonts w:cs="Arial"/>
                <w:szCs w:val="24"/>
                <w:lang w:eastAsia="en-GB"/>
              </w:rPr>
              <w:t xml:space="preserve"> ei</w:t>
            </w:r>
            <w:r w:rsidRPr="00234485">
              <w:rPr>
                <w:rFonts w:cs="Arial"/>
                <w:szCs w:val="24"/>
                <w:lang w:eastAsia="en-GB"/>
              </w:rPr>
              <w:t>ch prosiect i fynd.</w:t>
            </w:r>
          </w:p>
        </w:tc>
      </w:tr>
      <w:tr w:rsidR="00305481" w:rsidRPr="00234485" w14:paraId="46D4F6AF" w14:textId="77777777" w:rsidTr="001131A6">
        <w:trPr>
          <w:trHeight w:val="357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7A6A32" w14:textId="40235690" w:rsidR="00305481" w:rsidRPr="00234485" w:rsidRDefault="0002602A" w:rsidP="00B3114C">
            <w:pPr>
              <w:jc w:val="center"/>
              <w:textAlignment w:val="baseline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Cyfalaf</w:t>
            </w:r>
            <w:r w:rsidR="00305481" w:rsidRPr="00234485">
              <w:rPr>
                <w:rFonts w:cs="Arial"/>
                <w:b/>
                <w:bCs/>
                <w:szCs w:val="24"/>
                <w:lang w:eastAsia="en-GB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48C4F3" w14:textId="77777777" w:rsidR="00305481" w:rsidRPr="00234485" w:rsidRDefault="00305481" w:rsidP="00B3114C">
            <w:pPr>
              <w:jc w:val="center"/>
              <w:textAlignment w:val="baseline"/>
              <w:rPr>
                <w:rFonts w:cs="Arial"/>
                <w:b/>
                <w:bCs/>
                <w:szCs w:val="24"/>
                <w:lang w:eastAsia="en-GB"/>
              </w:rPr>
            </w:pPr>
            <w:r w:rsidRPr="00234485">
              <w:rPr>
                <w:rFonts w:cs="Arial"/>
                <w:b/>
                <w:bCs/>
                <w:szCs w:val="24"/>
                <w:lang w:eastAsia="en-GB"/>
              </w:rPr>
              <w:t>£0 - £5,000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B4A3D0" w14:textId="77777777" w:rsidR="00234485" w:rsidRPr="00234485" w:rsidRDefault="00234485" w:rsidP="00234485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234485">
              <w:rPr>
                <w:rFonts w:cs="Arial"/>
                <w:szCs w:val="24"/>
                <w:lang w:eastAsia="en-GB"/>
              </w:rPr>
              <w:t>Dyma arian a ddefnyddir i brynu neu wella asedau hirdymor — pethau a fydd yn para am amser hir.</w:t>
            </w:r>
          </w:p>
          <w:p w14:paraId="6EFD32F5" w14:textId="77777777" w:rsidR="00234485" w:rsidRPr="00234485" w:rsidRDefault="00234485" w:rsidP="00234485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  <w:p w14:paraId="0298DD64" w14:textId="77777777" w:rsidR="00234485" w:rsidRPr="00234485" w:rsidRDefault="00234485" w:rsidP="00234485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234485">
              <w:rPr>
                <w:rFonts w:cs="Arial"/>
                <w:b/>
                <w:bCs/>
                <w:szCs w:val="24"/>
                <w:lang w:eastAsia="en-GB"/>
              </w:rPr>
              <w:t>Enghreifftiau</w:t>
            </w:r>
            <w:r w:rsidRPr="00234485">
              <w:rPr>
                <w:rFonts w:cs="Arial"/>
                <w:szCs w:val="24"/>
                <w:lang w:eastAsia="en-GB"/>
              </w:rPr>
              <w:t>: Prynu offer, adnewyddu adeilad, neu adeiladu cyfleuster newydd.</w:t>
            </w:r>
          </w:p>
          <w:p w14:paraId="3D71E686" w14:textId="77777777" w:rsidR="00234485" w:rsidRPr="00234485" w:rsidRDefault="00234485" w:rsidP="00234485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  <w:p w14:paraId="5C55135E" w14:textId="7C6CACBB" w:rsidR="00305481" w:rsidRPr="00234485" w:rsidRDefault="00234485" w:rsidP="00234485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234485">
              <w:rPr>
                <w:rFonts w:cs="Arial"/>
                <w:szCs w:val="24"/>
                <w:lang w:eastAsia="en-GB"/>
              </w:rPr>
              <w:t xml:space="preserve">Meddyliwch amdano fel prynu rhywbeth mawr sy'n helpu eich prosiect dros </w:t>
            </w:r>
            <w:r>
              <w:rPr>
                <w:rFonts w:cs="Arial"/>
                <w:szCs w:val="24"/>
                <w:lang w:eastAsia="en-GB"/>
              </w:rPr>
              <w:t xml:space="preserve">nifer o </w:t>
            </w:r>
            <w:r w:rsidRPr="00234485">
              <w:rPr>
                <w:rFonts w:cs="Arial"/>
                <w:szCs w:val="24"/>
                <w:lang w:eastAsia="en-GB"/>
              </w:rPr>
              <w:t>flynydd</w:t>
            </w:r>
            <w:r>
              <w:rPr>
                <w:rFonts w:cs="Arial"/>
                <w:szCs w:val="24"/>
                <w:lang w:eastAsia="en-GB"/>
              </w:rPr>
              <w:t>oedd</w:t>
            </w:r>
            <w:r w:rsidRPr="00234485">
              <w:rPr>
                <w:rFonts w:cs="Arial"/>
                <w:szCs w:val="24"/>
                <w:lang w:eastAsia="en-GB"/>
              </w:rPr>
              <w:t>.</w:t>
            </w:r>
          </w:p>
        </w:tc>
      </w:tr>
      <w:tr w:rsidR="00234485" w:rsidRPr="00234485" w14:paraId="0F1F04DF" w14:textId="77777777" w:rsidTr="001131A6">
        <w:trPr>
          <w:trHeight w:val="1166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FCED8" w14:textId="09AF9E94" w:rsidR="00234485" w:rsidRPr="00234485" w:rsidRDefault="00234485" w:rsidP="00234485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234485">
              <w:rPr>
                <w:rFonts w:cs="Arial"/>
                <w:color w:val="000000"/>
                <w:szCs w:val="24"/>
                <w:shd w:val="clear" w:color="auto" w:fill="FFFFFF"/>
              </w:rPr>
              <w:t>Gallwch wneud cais am gyllid Cyfalaf a Refeniw hyd at uchafswm o £12,500, sy'n cynnwys uchafswm o £7,500 o refeniw ynghyd ag uchafswm o £5,000 o gyfalaf</w:t>
            </w:r>
          </w:p>
        </w:tc>
      </w:tr>
    </w:tbl>
    <w:p w14:paraId="15495B6E" w14:textId="77777777" w:rsidR="00234485" w:rsidRDefault="00234485" w:rsidP="00234485">
      <w:pPr>
        <w:spacing w:line="276" w:lineRule="auto"/>
        <w:rPr>
          <w:rFonts w:cs="Arial"/>
          <w:color w:val="000000"/>
          <w:szCs w:val="24"/>
          <w:shd w:val="clear" w:color="auto" w:fill="FFFFFF"/>
        </w:rPr>
      </w:pPr>
    </w:p>
    <w:p w14:paraId="471F50AF" w14:textId="77777777" w:rsidR="00234485" w:rsidRDefault="00234485" w:rsidP="00234485">
      <w:pPr>
        <w:spacing w:line="276" w:lineRule="auto"/>
        <w:ind w:left="360"/>
        <w:rPr>
          <w:rFonts w:cs="Arial"/>
          <w:color w:val="000000"/>
          <w:szCs w:val="24"/>
          <w:shd w:val="clear" w:color="auto" w:fill="FFFFFF"/>
        </w:rPr>
      </w:pPr>
    </w:p>
    <w:p w14:paraId="18BACC25" w14:textId="3F581F6A" w:rsidR="00305481" w:rsidRPr="00234485" w:rsidRDefault="00234485" w:rsidP="00234485">
      <w:pPr>
        <w:spacing w:line="276" w:lineRule="auto"/>
        <w:ind w:left="360"/>
        <w:rPr>
          <w:rFonts w:cs="Arial"/>
        </w:rPr>
      </w:pPr>
      <w:r w:rsidRPr="00234485">
        <w:rPr>
          <w:rFonts w:cs="Arial"/>
          <w:color w:val="000000"/>
          <w:szCs w:val="24"/>
          <w:shd w:val="clear" w:color="auto" w:fill="FFFFFF"/>
        </w:rPr>
        <w:t>.</w:t>
      </w:r>
      <w:r w:rsidR="00305481" w:rsidRPr="00234485">
        <w:rPr>
          <w:rFonts w:cs="Arial"/>
        </w:rPr>
        <w:br w:type="page"/>
      </w:r>
    </w:p>
    <w:p w14:paraId="13F0379B" w14:textId="14C9B7D4" w:rsidR="00D114DA" w:rsidRPr="00234485" w:rsidRDefault="00D114DA">
      <w:pPr>
        <w:numPr>
          <w:ilvl w:val="0"/>
          <w:numId w:val="31"/>
        </w:numPr>
        <w:rPr>
          <w:rFonts w:cs="Arial"/>
          <w:b/>
        </w:rPr>
      </w:pPr>
      <w:r w:rsidRPr="00234485">
        <w:rPr>
          <w:rFonts w:cs="Arial"/>
          <w:b/>
        </w:rPr>
        <w:lastRenderedPageBreak/>
        <w:t>A</w:t>
      </w:r>
      <w:r w:rsidR="00A321C4" w:rsidRPr="00234485">
        <w:rPr>
          <w:rFonts w:cs="Arial"/>
          <w:b/>
        </w:rPr>
        <w:t>m eich corff</w:t>
      </w:r>
    </w:p>
    <w:p w14:paraId="0191E484" w14:textId="77777777" w:rsidR="00D114DA" w:rsidRPr="00234485" w:rsidRDefault="00D114DA">
      <w:pPr>
        <w:pStyle w:val="Header"/>
      </w:pPr>
    </w:p>
    <w:p w14:paraId="54F86010" w14:textId="7E89CF72" w:rsidR="00D114DA" w:rsidRPr="00234485" w:rsidRDefault="00A321C4">
      <w:pPr>
        <w:numPr>
          <w:ilvl w:val="0"/>
          <w:numId w:val="35"/>
        </w:numPr>
        <w:rPr>
          <w:rFonts w:cs="Arial"/>
        </w:rPr>
      </w:pPr>
      <w:r w:rsidRPr="00234485">
        <w:rPr>
          <w:rFonts w:cs="Arial"/>
        </w:rPr>
        <w:t>Enw’r prif cyswllt</w:t>
      </w:r>
      <w:r w:rsidR="002B08C8" w:rsidRPr="00234485">
        <w:rPr>
          <w:rFonts w:cs="Arial"/>
        </w:rPr>
        <w:t>:</w:t>
      </w:r>
    </w:p>
    <w:p w14:paraId="578A23EC" w14:textId="77777777" w:rsidR="00D114DA" w:rsidRPr="00234485" w:rsidRDefault="00D114DA">
      <w:pPr>
        <w:ind w:left="1080"/>
        <w:rPr>
          <w:rFonts w:cs="Arial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114DA" w:rsidRPr="00234485" w14:paraId="035276B2" w14:textId="77777777" w:rsidTr="001131A6">
        <w:trPr>
          <w:trHeight w:val="581"/>
        </w:trPr>
        <w:tc>
          <w:tcPr>
            <w:tcW w:w="10656" w:type="dxa"/>
          </w:tcPr>
          <w:p w14:paraId="7AA411F9" w14:textId="77777777" w:rsidR="00D114DA" w:rsidRPr="00234485" w:rsidRDefault="00D114DA">
            <w:pPr>
              <w:rPr>
                <w:rFonts w:cs="Arial"/>
              </w:rPr>
            </w:pPr>
          </w:p>
        </w:tc>
      </w:tr>
    </w:tbl>
    <w:p w14:paraId="0DA03A3F" w14:textId="77777777" w:rsidR="00D114DA" w:rsidRPr="00234485" w:rsidRDefault="00D114DA">
      <w:pPr>
        <w:ind w:left="1080"/>
        <w:rPr>
          <w:rFonts w:cs="Arial"/>
        </w:rPr>
      </w:pPr>
    </w:p>
    <w:p w14:paraId="56E7437A" w14:textId="3CAF6696" w:rsidR="00D114DA" w:rsidRPr="00234485" w:rsidRDefault="00A321C4" w:rsidP="00BA4E48">
      <w:pPr>
        <w:numPr>
          <w:ilvl w:val="0"/>
          <w:numId w:val="35"/>
        </w:numPr>
        <w:rPr>
          <w:rFonts w:cs="Arial"/>
        </w:rPr>
      </w:pPr>
      <w:r w:rsidRPr="00234485">
        <w:rPr>
          <w:rFonts w:cs="Arial"/>
        </w:rPr>
        <w:t>Enw’r busnes/corff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114DA" w:rsidRPr="00234485" w14:paraId="0A78C00F" w14:textId="77777777" w:rsidTr="001131A6">
        <w:trPr>
          <w:trHeight w:val="469"/>
        </w:trPr>
        <w:tc>
          <w:tcPr>
            <w:tcW w:w="10656" w:type="dxa"/>
          </w:tcPr>
          <w:p w14:paraId="01147FD5" w14:textId="3752D8C5" w:rsidR="00354979" w:rsidRPr="00234485" w:rsidRDefault="00354979" w:rsidP="00B87EC9">
            <w:pPr>
              <w:rPr>
                <w:rFonts w:cs="Arial"/>
              </w:rPr>
            </w:pPr>
          </w:p>
        </w:tc>
      </w:tr>
    </w:tbl>
    <w:p w14:paraId="556CC356" w14:textId="77777777" w:rsidR="00D114DA" w:rsidRPr="00234485" w:rsidRDefault="00D114DA">
      <w:pPr>
        <w:rPr>
          <w:rFonts w:cs="Arial"/>
        </w:rPr>
      </w:pPr>
    </w:p>
    <w:p w14:paraId="488E8EF3" w14:textId="6AFF029E" w:rsidR="00D114DA" w:rsidRPr="00234485" w:rsidRDefault="00A321C4" w:rsidP="00BA4E48">
      <w:pPr>
        <w:numPr>
          <w:ilvl w:val="0"/>
          <w:numId w:val="35"/>
        </w:numPr>
        <w:rPr>
          <w:rFonts w:cs="Arial"/>
        </w:rPr>
      </w:pPr>
      <w:r w:rsidRPr="00234485">
        <w:rPr>
          <w:rFonts w:cs="Arial"/>
        </w:rPr>
        <w:t>Cyfeiriad am cysylltiadau</w:t>
      </w:r>
    </w:p>
    <w:p w14:paraId="11EA8890" w14:textId="77777777" w:rsidR="00A374BE" w:rsidRPr="00234485" w:rsidRDefault="00A374BE" w:rsidP="00A374BE">
      <w:pPr>
        <w:rPr>
          <w:rFonts w:cs="Arial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74BE" w:rsidRPr="00234485" w14:paraId="13F15B92" w14:textId="77777777" w:rsidTr="001131A6">
        <w:trPr>
          <w:trHeight w:val="1609"/>
        </w:trPr>
        <w:tc>
          <w:tcPr>
            <w:tcW w:w="10656" w:type="dxa"/>
          </w:tcPr>
          <w:p w14:paraId="2CAD6B12" w14:textId="77777777" w:rsidR="00A374BE" w:rsidRPr="00234485" w:rsidRDefault="00A374BE" w:rsidP="005A35C6">
            <w:pPr>
              <w:rPr>
                <w:rFonts w:cs="Arial"/>
              </w:rPr>
            </w:pPr>
          </w:p>
        </w:tc>
      </w:tr>
    </w:tbl>
    <w:p w14:paraId="56AC18F3" w14:textId="77777777" w:rsidR="00D114DA" w:rsidRPr="00234485" w:rsidRDefault="00D114DA" w:rsidP="00A374BE">
      <w:pPr>
        <w:rPr>
          <w:rFonts w:cs="Arial"/>
        </w:rPr>
      </w:pPr>
    </w:p>
    <w:p w14:paraId="23460961" w14:textId="78E7FD37" w:rsidR="00D114DA" w:rsidRPr="00234485" w:rsidRDefault="00A321C4" w:rsidP="00BA4E48">
      <w:pPr>
        <w:numPr>
          <w:ilvl w:val="0"/>
          <w:numId w:val="35"/>
        </w:numPr>
        <w:rPr>
          <w:rFonts w:cs="Arial"/>
        </w:rPr>
      </w:pPr>
      <w:r w:rsidRPr="00234485">
        <w:rPr>
          <w:rFonts w:cs="Arial"/>
        </w:rPr>
        <w:t>Yw’r cyfeiriad hon yn?</w:t>
      </w:r>
    </w:p>
    <w:p w14:paraId="7DDE43B3" w14:textId="77777777" w:rsidR="00A374BE" w:rsidRPr="00234485" w:rsidRDefault="00A374BE" w:rsidP="00A374BE">
      <w:pPr>
        <w:rPr>
          <w:rFonts w:cs="Arial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1276"/>
      </w:tblGrid>
      <w:tr w:rsidR="00D114DA" w:rsidRPr="00234485" w14:paraId="30000C14" w14:textId="77777777" w:rsidTr="001131A6">
        <w:trPr>
          <w:trHeight w:val="256"/>
        </w:trPr>
        <w:tc>
          <w:tcPr>
            <w:tcW w:w="3147" w:type="dxa"/>
          </w:tcPr>
          <w:p w14:paraId="50E2A5AE" w14:textId="41980696" w:rsidR="00D114DA" w:rsidRPr="00234485" w:rsidRDefault="00A321C4">
            <w:pPr>
              <w:rPr>
                <w:rFonts w:cs="Arial"/>
              </w:rPr>
            </w:pPr>
            <w:r w:rsidRPr="00234485">
              <w:rPr>
                <w:rFonts w:cs="Arial"/>
              </w:rPr>
              <w:t>Swyddfa eich corff</w:t>
            </w:r>
          </w:p>
        </w:tc>
        <w:tc>
          <w:tcPr>
            <w:tcW w:w="1276" w:type="dxa"/>
          </w:tcPr>
          <w:p w14:paraId="21FADD14" w14:textId="77777777" w:rsidR="00D114DA" w:rsidRPr="00234485" w:rsidRDefault="00D114DA">
            <w:pPr>
              <w:rPr>
                <w:rFonts w:cs="Arial"/>
              </w:rPr>
            </w:pPr>
          </w:p>
        </w:tc>
      </w:tr>
      <w:tr w:rsidR="00D114DA" w:rsidRPr="00234485" w14:paraId="776FE283" w14:textId="77777777" w:rsidTr="001131A6">
        <w:trPr>
          <w:trHeight w:val="256"/>
        </w:trPr>
        <w:tc>
          <w:tcPr>
            <w:tcW w:w="3147" w:type="dxa"/>
          </w:tcPr>
          <w:p w14:paraId="0CDC1D81" w14:textId="296B0526" w:rsidR="00D114DA" w:rsidRPr="00234485" w:rsidRDefault="00A321C4">
            <w:pPr>
              <w:rPr>
                <w:rFonts w:cs="Arial"/>
              </w:rPr>
            </w:pPr>
            <w:r w:rsidRPr="00234485">
              <w:rPr>
                <w:rFonts w:cs="Arial"/>
              </w:rPr>
              <w:t xml:space="preserve">Cyfeiriad eich cartref </w:t>
            </w:r>
          </w:p>
        </w:tc>
        <w:tc>
          <w:tcPr>
            <w:tcW w:w="1276" w:type="dxa"/>
          </w:tcPr>
          <w:p w14:paraId="7364A737" w14:textId="77777777" w:rsidR="00D114DA" w:rsidRPr="00234485" w:rsidRDefault="00D114DA">
            <w:pPr>
              <w:rPr>
                <w:rFonts w:cs="Arial"/>
              </w:rPr>
            </w:pPr>
          </w:p>
        </w:tc>
      </w:tr>
      <w:tr w:rsidR="00D114DA" w:rsidRPr="00234485" w14:paraId="364E5320" w14:textId="77777777" w:rsidTr="001131A6">
        <w:trPr>
          <w:trHeight w:val="245"/>
        </w:trPr>
        <w:tc>
          <w:tcPr>
            <w:tcW w:w="3147" w:type="dxa"/>
          </w:tcPr>
          <w:p w14:paraId="1A51AD69" w14:textId="473EC982" w:rsidR="00D114DA" w:rsidRPr="00234485" w:rsidRDefault="00A321C4">
            <w:pPr>
              <w:rPr>
                <w:rFonts w:cs="Arial"/>
              </w:rPr>
            </w:pPr>
            <w:r w:rsidRPr="00234485">
              <w:rPr>
                <w:rFonts w:cs="Arial"/>
              </w:rPr>
              <w:t>Arall</w:t>
            </w:r>
            <w:r w:rsidR="00D114DA" w:rsidRPr="00234485">
              <w:rPr>
                <w:rFonts w:cs="Arial"/>
              </w:rPr>
              <w:t xml:space="preserve"> (</w:t>
            </w:r>
            <w:r w:rsidRPr="00234485">
              <w:rPr>
                <w:rFonts w:cs="Arial"/>
              </w:rPr>
              <w:t>Enwi</w:t>
            </w:r>
            <w:r w:rsidR="00D114DA" w:rsidRPr="00234485">
              <w:rPr>
                <w:rFonts w:cs="Arial"/>
              </w:rPr>
              <w:t>)</w:t>
            </w:r>
          </w:p>
        </w:tc>
        <w:tc>
          <w:tcPr>
            <w:tcW w:w="1276" w:type="dxa"/>
          </w:tcPr>
          <w:p w14:paraId="4A764553" w14:textId="77777777" w:rsidR="00D114DA" w:rsidRPr="00234485" w:rsidRDefault="00D114DA">
            <w:pPr>
              <w:rPr>
                <w:rFonts w:cs="Arial"/>
                <w:b/>
              </w:rPr>
            </w:pPr>
          </w:p>
        </w:tc>
      </w:tr>
    </w:tbl>
    <w:p w14:paraId="75D7C186" w14:textId="77777777" w:rsidR="00D114DA" w:rsidRPr="00234485" w:rsidRDefault="00D114DA">
      <w:pPr>
        <w:rPr>
          <w:rFonts w:cs="Arial"/>
        </w:rPr>
      </w:pPr>
    </w:p>
    <w:p w14:paraId="2EF427E7" w14:textId="77777777" w:rsidR="00472F95" w:rsidRPr="00234485" w:rsidRDefault="00472F95">
      <w:pPr>
        <w:rPr>
          <w:rFonts w:cs="Arial"/>
        </w:rPr>
      </w:pPr>
    </w:p>
    <w:p w14:paraId="712815C8" w14:textId="7824938A" w:rsidR="00D114DA" w:rsidRPr="00234485" w:rsidRDefault="005260FE">
      <w:pPr>
        <w:numPr>
          <w:ilvl w:val="0"/>
          <w:numId w:val="35"/>
        </w:numPr>
        <w:rPr>
          <w:rFonts w:cs="Arial"/>
        </w:rPr>
      </w:pPr>
      <w:r w:rsidRPr="00234485">
        <w:rPr>
          <w:rFonts w:cs="Arial"/>
        </w:rPr>
        <w:t xml:space="preserve">Os ydych chi (y prif gyswllt) yn cael unrhyw anghenion cyfathrebu, gadewch i ni wybod beth maen nhw. </w:t>
      </w:r>
      <w:r w:rsidR="00A321C4" w:rsidRPr="00234485">
        <w:rPr>
          <w:rFonts w:cs="Arial"/>
        </w:rPr>
        <w:t xml:space="preserve">e.e.  </w:t>
      </w:r>
      <w:proofErr w:type="spellStart"/>
      <w:r w:rsidR="00D114DA" w:rsidRPr="00234485">
        <w:rPr>
          <w:rFonts w:cs="Arial"/>
        </w:rPr>
        <w:t>textphone</w:t>
      </w:r>
      <w:proofErr w:type="spellEnd"/>
      <w:r w:rsidR="00D114DA" w:rsidRPr="00234485">
        <w:rPr>
          <w:rFonts w:cs="Arial"/>
        </w:rPr>
        <w:t xml:space="preserve">, </w:t>
      </w:r>
      <w:r w:rsidR="00A321C4" w:rsidRPr="00234485">
        <w:rPr>
          <w:rFonts w:cs="Arial"/>
        </w:rPr>
        <w:t>iaith arwyddion</w:t>
      </w:r>
      <w:r w:rsidR="00D114DA" w:rsidRPr="00234485">
        <w:rPr>
          <w:rFonts w:cs="Arial"/>
        </w:rPr>
        <w:t xml:space="preserve">, </w:t>
      </w:r>
      <w:r w:rsidR="00A321C4" w:rsidRPr="00234485">
        <w:rPr>
          <w:rFonts w:cs="Arial"/>
        </w:rPr>
        <w:t xml:space="preserve">iaith gwahanol </w:t>
      </w:r>
      <w:r w:rsidR="00D114DA" w:rsidRPr="00234485">
        <w:rPr>
          <w:rFonts w:cs="Arial"/>
        </w:rPr>
        <w:t>(</w:t>
      </w:r>
      <w:r w:rsidR="00A321C4" w:rsidRPr="00234485">
        <w:rPr>
          <w:rFonts w:cs="Arial"/>
        </w:rPr>
        <w:t>Enwi</w:t>
      </w:r>
      <w:r w:rsidR="00D114DA" w:rsidRPr="00234485">
        <w:rPr>
          <w:rFonts w:cs="Arial"/>
        </w:rPr>
        <w:t>)</w:t>
      </w:r>
    </w:p>
    <w:p w14:paraId="49579113" w14:textId="77777777" w:rsidR="00A374BE" w:rsidRPr="00234485" w:rsidRDefault="00A374BE" w:rsidP="00A374BE">
      <w:pPr>
        <w:rPr>
          <w:rFonts w:cs="Arial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74BE" w:rsidRPr="00234485" w14:paraId="7D9DD5AF" w14:textId="77777777" w:rsidTr="001131A6">
        <w:trPr>
          <w:trHeight w:val="1350"/>
        </w:trPr>
        <w:tc>
          <w:tcPr>
            <w:tcW w:w="10656" w:type="dxa"/>
          </w:tcPr>
          <w:p w14:paraId="0CED107A" w14:textId="77777777" w:rsidR="00A374BE" w:rsidRPr="00234485" w:rsidRDefault="00A374BE" w:rsidP="005A35C6">
            <w:pPr>
              <w:rPr>
                <w:rFonts w:cs="Arial"/>
              </w:rPr>
            </w:pPr>
          </w:p>
        </w:tc>
      </w:tr>
    </w:tbl>
    <w:p w14:paraId="3027E169" w14:textId="77777777" w:rsidR="00A374BE" w:rsidRPr="00234485" w:rsidRDefault="00A374BE" w:rsidP="00A374BE">
      <w:pPr>
        <w:rPr>
          <w:rFonts w:cs="Arial"/>
        </w:rPr>
      </w:pPr>
    </w:p>
    <w:p w14:paraId="29D88D46" w14:textId="77777777" w:rsidR="00FD00C0" w:rsidRPr="00234485" w:rsidRDefault="00FD00C0" w:rsidP="00FD00C0">
      <w:pPr>
        <w:ind w:left="1080"/>
        <w:rPr>
          <w:rFonts w:cs="Arial"/>
        </w:rPr>
      </w:pPr>
    </w:p>
    <w:p w14:paraId="73B07464" w14:textId="11747E92" w:rsidR="00FD00C0" w:rsidRPr="00234485" w:rsidRDefault="00A321C4">
      <w:pPr>
        <w:numPr>
          <w:ilvl w:val="0"/>
          <w:numId w:val="35"/>
        </w:numPr>
        <w:rPr>
          <w:rFonts w:cs="Arial"/>
        </w:rPr>
      </w:pPr>
      <w:r w:rsidRPr="00234485">
        <w:rPr>
          <w:rFonts w:cs="Arial"/>
        </w:rPr>
        <w:t>Rhif ff</w:t>
      </w:r>
      <w:r w:rsidR="000D4EDF" w:rsidRPr="00234485">
        <w:rPr>
          <w:rFonts w:cs="Arial"/>
        </w:rPr>
        <w:t>ô</w:t>
      </w:r>
      <w:r w:rsidRPr="00234485">
        <w:rPr>
          <w:rFonts w:cs="Arial"/>
        </w:rPr>
        <w:t>n</w:t>
      </w:r>
      <w:r w:rsidR="00FD00C0" w:rsidRPr="00234485">
        <w:rPr>
          <w:rFonts w:cs="Arial"/>
        </w:rPr>
        <w:t>:</w:t>
      </w:r>
      <w:r w:rsidR="00FD00C0" w:rsidRPr="00234485">
        <w:rPr>
          <w:rFonts w:cs="Arial"/>
        </w:rPr>
        <w:tab/>
      </w:r>
    </w:p>
    <w:p w14:paraId="2CC5368F" w14:textId="77777777" w:rsidR="00A374BE" w:rsidRPr="00234485" w:rsidRDefault="00A374BE" w:rsidP="00A374BE">
      <w:pPr>
        <w:rPr>
          <w:rFonts w:cs="Arial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74BE" w:rsidRPr="00234485" w14:paraId="66EB1708" w14:textId="77777777" w:rsidTr="001131A6">
        <w:trPr>
          <w:trHeight w:val="577"/>
        </w:trPr>
        <w:tc>
          <w:tcPr>
            <w:tcW w:w="10656" w:type="dxa"/>
          </w:tcPr>
          <w:p w14:paraId="05494510" w14:textId="77777777" w:rsidR="00A374BE" w:rsidRPr="00234485" w:rsidRDefault="00A374BE" w:rsidP="005A35C6">
            <w:pPr>
              <w:rPr>
                <w:rFonts w:cs="Arial"/>
              </w:rPr>
            </w:pPr>
          </w:p>
        </w:tc>
      </w:tr>
    </w:tbl>
    <w:p w14:paraId="13F2E9AF" w14:textId="77777777" w:rsidR="00A374BE" w:rsidRPr="00234485" w:rsidRDefault="00A374BE" w:rsidP="00A374BE">
      <w:pPr>
        <w:rPr>
          <w:rFonts w:cs="Arial"/>
        </w:rPr>
      </w:pPr>
    </w:p>
    <w:p w14:paraId="536E28D9" w14:textId="77777777" w:rsidR="00FD00C0" w:rsidRPr="00234485" w:rsidRDefault="00FD00C0" w:rsidP="00FD00C0">
      <w:pPr>
        <w:pStyle w:val="ListParagraph"/>
        <w:rPr>
          <w:rFonts w:cs="Arial"/>
        </w:rPr>
      </w:pPr>
    </w:p>
    <w:p w14:paraId="4421E4DF" w14:textId="47404D21" w:rsidR="00D114DA" w:rsidRPr="00234485" w:rsidRDefault="000D4EDF" w:rsidP="00C47A5D">
      <w:pPr>
        <w:numPr>
          <w:ilvl w:val="0"/>
          <w:numId w:val="35"/>
        </w:numPr>
        <w:rPr>
          <w:rFonts w:cs="Arial"/>
        </w:rPr>
      </w:pPr>
      <w:r w:rsidRPr="00234485">
        <w:rPr>
          <w:rFonts w:cs="Arial"/>
        </w:rPr>
        <w:t xml:space="preserve">Cyfeiriad </w:t>
      </w:r>
      <w:r w:rsidR="00FD00C0" w:rsidRPr="00234485">
        <w:rPr>
          <w:rFonts w:cs="Arial"/>
        </w:rPr>
        <w:t>E-</w:t>
      </w:r>
      <w:r w:rsidRPr="00234485">
        <w:rPr>
          <w:rFonts w:cs="Arial"/>
        </w:rPr>
        <w:t>bost</w:t>
      </w:r>
      <w:r w:rsidR="00FD00C0" w:rsidRPr="00234485">
        <w:rPr>
          <w:rFonts w:cs="Arial"/>
        </w:rPr>
        <w:t>:</w:t>
      </w:r>
    </w:p>
    <w:p w14:paraId="56FB8012" w14:textId="77777777" w:rsidR="00A374BE" w:rsidRPr="00234485" w:rsidRDefault="00A374BE" w:rsidP="00A374BE">
      <w:pPr>
        <w:rPr>
          <w:rFonts w:cs="Arial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74BE" w:rsidRPr="00234485" w14:paraId="4EB144C3" w14:textId="77777777" w:rsidTr="001131A6">
        <w:trPr>
          <w:trHeight w:val="445"/>
        </w:trPr>
        <w:tc>
          <w:tcPr>
            <w:tcW w:w="10656" w:type="dxa"/>
          </w:tcPr>
          <w:p w14:paraId="5872FF19" w14:textId="77777777" w:rsidR="00A374BE" w:rsidRPr="00234485" w:rsidRDefault="00A374BE" w:rsidP="005A35C6">
            <w:pPr>
              <w:rPr>
                <w:rFonts w:cs="Arial"/>
              </w:rPr>
            </w:pPr>
          </w:p>
        </w:tc>
      </w:tr>
    </w:tbl>
    <w:p w14:paraId="381010CC" w14:textId="31E7F823" w:rsidR="001131A6" w:rsidRDefault="001131A6" w:rsidP="7E2DC900">
      <w:pPr>
        <w:rPr>
          <w:rFonts w:cs="Arial"/>
          <w:b/>
          <w:bCs/>
          <w:strike/>
        </w:rPr>
      </w:pPr>
    </w:p>
    <w:p w14:paraId="2B272BC3" w14:textId="77777777" w:rsidR="001131A6" w:rsidRDefault="001131A6">
      <w:pPr>
        <w:rPr>
          <w:rFonts w:cs="Arial"/>
          <w:b/>
          <w:bCs/>
          <w:strike/>
        </w:rPr>
      </w:pPr>
      <w:r>
        <w:rPr>
          <w:rFonts w:cs="Arial"/>
          <w:b/>
          <w:bCs/>
          <w:strike/>
        </w:rPr>
        <w:br w:type="page"/>
      </w:r>
    </w:p>
    <w:p w14:paraId="5D090A55" w14:textId="23C144CC" w:rsidR="00BF6321" w:rsidRPr="00234485" w:rsidRDefault="00D114DA" w:rsidP="000D4EDF">
      <w:pPr>
        <w:numPr>
          <w:ilvl w:val="0"/>
          <w:numId w:val="31"/>
        </w:numPr>
        <w:rPr>
          <w:rFonts w:cs="Arial"/>
          <w:b/>
        </w:rPr>
      </w:pPr>
      <w:r w:rsidRPr="00234485">
        <w:rPr>
          <w:rFonts w:cs="Arial"/>
          <w:b/>
        </w:rPr>
        <w:lastRenderedPageBreak/>
        <w:t>A</w:t>
      </w:r>
      <w:r w:rsidR="000D4EDF" w:rsidRPr="00234485">
        <w:rPr>
          <w:rFonts w:cs="Arial"/>
          <w:b/>
        </w:rPr>
        <w:t>mdan eich prosiect</w:t>
      </w:r>
      <w:r w:rsidR="00510236" w:rsidRPr="00234485">
        <w:rPr>
          <w:rFonts w:cs="Arial"/>
          <w:b/>
        </w:rPr>
        <w:t>.</w:t>
      </w:r>
    </w:p>
    <w:p w14:paraId="3EDE3B57" w14:textId="77777777" w:rsidR="00BF6321" w:rsidRPr="00234485" w:rsidRDefault="00BF6321">
      <w:pPr>
        <w:rPr>
          <w:rFonts w:cs="Arial"/>
        </w:rPr>
      </w:pPr>
    </w:p>
    <w:p w14:paraId="6E9757FD" w14:textId="3349E75A" w:rsidR="00D114DA" w:rsidRPr="00234485" w:rsidRDefault="000D4EDF" w:rsidP="00BA4E48">
      <w:pPr>
        <w:numPr>
          <w:ilvl w:val="0"/>
          <w:numId w:val="32"/>
        </w:numPr>
        <w:rPr>
          <w:rFonts w:cs="Arial"/>
        </w:rPr>
      </w:pPr>
      <w:r w:rsidRPr="00234485">
        <w:rPr>
          <w:rFonts w:cs="Arial"/>
        </w:rPr>
        <w:t>Beth mae eich busnes/corff yn wneud? (dim fwy na 250 o eiriau)</w:t>
      </w:r>
    </w:p>
    <w:p w14:paraId="0ACE4D85" w14:textId="77777777" w:rsidR="000D4EDF" w:rsidRPr="00234485" w:rsidRDefault="000D4EDF" w:rsidP="000D4EDF">
      <w:pPr>
        <w:ind w:left="1080"/>
        <w:rPr>
          <w:rFonts w:cs="Aria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D114DA" w:rsidRPr="00234485" w14:paraId="713393B4" w14:textId="77777777" w:rsidTr="001131A6">
        <w:trPr>
          <w:trHeight w:val="4408"/>
        </w:trPr>
        <w:tc>
          <w:tcPr>
            <w:tcW w:w="9697" w:type="dxa"/>
          </w:tcPr>
          <w:p w14:paraId="2D9967E5" w14:textId="77777777" w:rsidR="00D114DA" w:rsidRPr="00234485" w:rsidRDefault="00D114DA">
            <w:pPr>
              <w:rPr>
                <w:rFonts w:cs="Arial"/>
              </w:rPr>
            </w:pPr>
          </w:p>
        </w:tc>
      </w:tr>
    </w:tbl>
    <w:p w14:paraId="7AE04561" w14:textId="77777777" w:rsidR="000D4EDF" w:rsidRPr="00234485" w:rsidRDefault="000D4EDF" w:rsidP="00354979">
      <w:pPr>
        <w:rPr>
          <w:rFonts w:cs="Arial"/>
        </w:rPr>
      </w:pPr>
    </w:p>
    <w:p w14:paraId="7BC29357" w14:textId="7DF05A1B" w:rsidR="009B1C7E" w:rsidRPr="00234485" w:rsidRDefault="000D4EDF" w:rsidP="009B1C7E">
      <w:pPr>
        <w:numPr>
          <w:ilvl w:val="0"/>
          <w:numId w:val="32"/>
        </w:numPr>
        <w:rPr>
          <w:rFonts w:cs="Arial"/>
        </w:rPr>
      </w:pPr>
      <w:r w:rsidRPr="00234485">
        <w:rPr>
          <w:rFonts w:cs="Arial"/>
        </w:rPr>
        <w:t>Beth yw’r manylion o’ch prosiect?</w:t>
      </w:r>
      <w:r w:rsidR="00510236" w:rsidRPr="00234485">
        <w:rPr>
          <w:rFonts w:cs="Arial"/>
        </w:rPr>
        <w:t xml:space="preserve"> </w:t>
      </w:r>
      <w:r w:rsidR="00637D1B" w:rsidRPr="00234485">
        <w:rPr>
          <w:rFonts w:cs="Arial"/>
        </w:rPr>
        <w:t>(</w:t>
      </w:r>
      <w:r w:rsidRPr="00234485">
        <w:rPr>
          <w:rFonts w:cs="Arial"/>
        </w:rPr>
        <w:t>Dim fwy na 500 o eiriau</w:t>
      </w:r>
      <w:r w:rsidR="00637D1B" w:rsidRPr="00234485">
        <w:rPr>
          <w:rFonts w:cs="Arial"/>
        </w:rPr>
        <w:t>)</w:t>
      </w:r>
    </w:p>
    <w:p w14:paraId="0FE9707E" w14:textId="77777777" w:rsidR="000D4EDF" w:rsidRPr="00234485" w:rsidRDefault="000D4EDF" w:rsidP="000D4EDF">
      <w:pPr>
        <w:ind w:left="1080"/>
        <w:rPr>
          <w:rFonts w:cs="Aria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9B1C7E" w:rsidRPr="00234485" w14:paraId="0AD70FC6" w14:textId="77777777" w:rsidTr="001131A6">
        <w:trPr>
          <w:trHeight w:val="7800"/>
        </w:trPr>
        <w:tc>
          <w:tcPr>
            <w:tcW w:w="9697" w:type="dxa"/>
          </w:tcPr>
          <w:p w14:paraId="4E576C00" w14:textId="77777777" w:rsidR="00A374BE" w:rsidRPr="00234485" w:rsidRDefault="00A374BE" w:rsidP="005D467B">
            <w:pPr>
              <w:rPr>
                <w:rFonts w:cs="Arial"/>
              </w:rPr>
            </w:pPr>
          </w:p>
        </w:tc>
      </w:tr>
    </w:tbl>
    <w:p w14:paraId="53F4A681" w14:textId="77777777" w:rsidR="003378FD" w:rsidRPr="00234485" w:rsidRDefault="003378FD" w:rsidP="003378FD">
      <w:pPr>
        <w:rPr>
          <w:rFonts w:cs="Arial"/>
        </w:rPr>
      </w:pPr>
    </w:p>
    <w:p w14:paraId="6BA4804C" w14:textId="7EE6FE7A" w:rsidR="003378FD" w:rsidRPr="00234485" w:rsidRDefault="005260FE" w:rsidP="003378FD">
      <w:pPr>
        <w:numPr>
          <w:ilvl w:val="0"/>
          <w:numId w:val="32"/>
        </w:numPr>
        <w:rPr>
          <w:rFonts w:cs="Arial"/>
        </w:rPr>
      </w:pPr>
      <w:r w:rsidRPr="00234485">
        <w:rPr>
          <w:rFonts w:cs="Arial"/>
        </w:rPr>
        <w:lastRenderedPageBreak/>
        <w:t xml:space="preserve">Beth yw’r dystiolaeth o’r angen am brosiect fel hwn? </w:t>
      </w:r>
      <w:r w:rsidR="000D4EDF" w:rsidRPr="00234485">
        <w:rPr>
          <w:rFonts w:cs="Arial"/>
        </w:rPr>
        <w:t>(Dim fwy na 500 o eiriau)</w:t>
      </w:r>
    </w:p>
    <w:p w14:paraId="0625BCBD" w14:textId="77777777" w:rsidR="000D4EDF" w:rsidRPr="00234485" w:rsidRDefault="000D4EDF" w:rsidP="000D4EDF">
      <w:pPr>
        <w:ind w:left="1080"/>
        <w:rPr>
          <w:rFonts w:cs="Aria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3378FD" w:rsidRPr="00234485" w14:paraId="019DDAC6" w14:textId="77777777" w:rsidTr="001131A6">
        <w:trPr>
          <w:trHeight w:val="5818"/>
        </w:trPr>
        <w:tc>
          <w:tcPr>
            <w:tcW w:w="9697" w:type="dxa"/>
          </w:tcPr>
          <w:p w14:paraId="16A2E0FC" w14:textId="77777777" w:rsidR="003378FD" w:rsidRPr="00234485" w:rsidRDefault="003378FD" w:rsidP="005D467B">
            <w:pPr>
              <w:rPr>
                <w:rFonts w:cs="Arial"/>
              </w:rPr>
            </w:pPr>
          </w:p>
        </w:tc>
      </w:tr>
    </w:tbl>
    <w:p w14:paraId="1ECFD5B7" w14:textId="77777777" w:rsidR="00472F95" w:rsidRPr="00234485" w:rsidRDefault="00472F95" w:rsidP="00B138B9">
      <w:pPr>
        <w:rPr>
          <w:rFonts w:cs="Arial"/>
        </w:rPr>
      </w:pPr>
    </w:p>
    <w:p w14:paraId="4516DA8A" w14:textId="5C618D45" w:rsidR="00D114DA" w:rsidRPr="00234485" w:rsidRDefault="000D4EDF" w:rsidP="00870FC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</w:rPr>
      </w:pPr>
      <w:r w:rsidRPr="00234485">
        <w:rPr>
          <w:rFonts w:eastAsia="Arial" w:cs="Arial"/>
          <w:color w:val="000000"/>
          <w:szCs w:val="24"/>
        </w:rPr>
        <w:t xml:space="preserve">Beth yw’r </w:t>
      </w:r>
      <w:r w:rsidR="005260FE" w:rsidRPr="00234485">
        <w:rPr>
          <w:rFonts w:eastAsia="Arial" w:cs="Arial"/>
          <w:color w:val="000000"/>
          <w:szCs w:val="24"/>
        </w:rPr>
        <w:t>g</w:t>
      </w:r>
      <w:r w:rsidRPr="00234485">
        <w:rPr>
          <w:rFonts w:eastAsia="Arial" w:cs="Arial"/>
          <w:color w:val="000000"/>
          <w:szCs w:val="24"/>
        </w:rPr>
        <w:t>arreg filltir allweddol am weithrediad y prosiect?</w:t>
      </w:r>
      <w:r w:rsidR="001131A6">
        <w:rPr>
          <w:rFonts w:eastAsia="Arial" w:cs="Arial"/>
          <w:color w:val="000000"/>
          <w:szCs w:val="24"/>
        </w:rPr>
        <w:t xml:space="preserve"> </w:t>
      </w:r>
      <w:r w:rsidR="001131A6" w:rsidRPr="001131A6">
        <w:rPr>
          <w:rFonts w:eastAsia="Arial" w:cs="Arial"/>
          <w:color w:val="000000"/>
          <w:szCs w:val="24"/>
        </w:rPr>
        <w:t>Dylai'r rhain fod yn ddigwyddiadau pwysig sy'n nodi cynnydd tuag at amcanion eich prosiect e.e. prynu offer, digwyddiadau ymgysylltu cymunedol, gweithdai ac ati.</w:t>
      </w:r>
    </w:p>
    <w:p w14:paraId="0DF2F0B5" w14:textId="77777777" w:rsidR="00B138B9" w:rsidRPr="00234485" w:rsidRDefault="00B138B9">
      <w:pPr>
        <w:rPr>
          <w:rFonts w:cs="Arial"/>
        </w:rPr>
      </w:pPr>
    </w:p>
    <w:tbl>
      <w:tblPr>
        <w:tblW w:w="9016" w:type="dxa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5E4808" w:rsidRPr="00234485" w14:paraId="7FB6CFCF" w14:textId="77777777" w:rsidTr="00B138B9">
        <w:tc>
          <w:tcPr>
            <w:tcW w:w="4508" w:type="dxa"/>
            <w:tcBorders>
              <w:right w:val="nil"/>
            </w:tcBorders>
          </w:tcPr>
          <w:p w14:paraId="38F846F1" w14:textId="1E8D9EED" w:rsidR="005E4808" w:rsidRPr="00234485" w:rsidRDefault="000D4EDF" w:rsidP="005A3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bCs/>
                <w:color w:val="000000"/>
                <w:szCs w:val="24"/>
              </w:rPr>
            </w:pPr>
            <w:r w:rsidRPr="00234485">
              <w:rPr>
                <w:rFonts w:eastAsia="Arial" w:cs="Arial"/>
                <w:b/>
                <w:bCs/>
                <w:color w:val="000000"/>
                <w:szCs w:val="24"/>
              </w:rPr>
              <w:t>Carreg filltir y prosiect</w:t>
            </w:r>
          </w:p>
        </w:tc>
        <w:tc>
          <w:tcPr>
            <w:tcW w:w="4508" w:type="dxa"/>
            <w:tcBorders>
              <w:left w:val="nil"/>
            </w:tcBorders>
          </w:tcPr>
          <w:p w14:paraId="27C65BA7" w14:textId="77777777" w:rsidR="005E4808" w:rsidRPr="00234485" w:rsidRDefault="005E4808" w:rsidP="005A3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Cs w:val="24"/>
              </w:rPr>
            </w:pPr>
          </w:p>
        </w:tc>
      </w:tr>
      <w:tr w:rsidR="005E4808" w:rsidRPr="00234485" w14:paraId="238905E6" w14:textId="77777777" w:rsidTr="005E4808">
        <w:trPr>
          <w:trHeight w:val="2288"/>
        </w:trPr>
        <w:tc>
          <w:tcPr>
            <w:tcW w:w="9016" w:type="dxa"/>
            <w:gridSpan w:val="2"/>
          </w:tcPr>
          <w:p w14:paraId="4CEDD33D" w14:textId="77777777" w:rsidR="005E4808" w:rsidRPr="00234485" w:rsidRDefault="005E4808" w:rsidP="005A3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Cs w:val="24"/>
              </w:rPr>
            </w:pPr>
          </w:p>
          <w:tbl>
            <w:tblPr>
              <w:tblW w:w="86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86"/>
              <w:gridCol w:w="1985"/>
            </w:tblGrid>
            <w:tr w:rsidR="005E4808" w:rsidRPr="00234485" w14:paraId="752B61F9" w14:textId="77777777" w:rsidTr="005A35C6">
              <w:tc>
                <w:tcPr>
                  <w:tcW w:w="6686" w:type="dxa"/>
                </w:tcPr>
                <w:p w14:paraId="5ACDB2A3" w14:textId="097D8169" w:rsidR="005E4808" w:rsidRPr="00234485" w:rsidRDefault="000D4EDF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  <w:r w:rsidRPr="00234485">
                    <w:rPr>
                      <w:rFonts w:eastAsia="Arial" w:cs="Arial"/>
                      <w:b/>
                      <w:bCs/>
                      <w:color w:val="000000"/>
                      <w:szCs w:val="24"/>
                    </w:rPr>
                    <w:t>Carreg filltir</w:t>
                  </w:r>
                </w:p>
              </w:tc>
              <w:tc>
                <w:tcPr>
                  <w:tcW w:w="1985" w:type="dxa"/>
                </w:tcPr>
                <w:p w14:paraId="204AEB23" w14:textId="249E72A7" w:rsidR="005E4808" w:rsidRPr="00234485" w:rsidRDefault="000D4EDF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b/>
                      <w:bCs/>
                      <w:color w:val="000000"/>
                      <w:szCs w:val="24"/>
                    </w:rPr>
                  </w:pPr>
                  <w:r w:rsidRPr="00234485">
                    <w:rPr>
                      <w:rFonts w:eastAsia="Arial" w:cs="Arial"/>
                      <w:b/>
                      <w:bCs/>
                      <w:color w:val="000000"/>
                      <w:szCs w:val="24"/>
                    </w:rPr>
                    <w:t>Dyddiadau amcan</w:t>
                  </w:r>
                </w:p>
              </w:tc>
            </w:tr>
            <w:tr w:rsidR="005E4808" w:rsidRPr="00234485" w14:paraId="11A306B9" w14:textId="77777777" w:rsidTr="005A35C6">
              <w:tc>
                <w:tcPr>
                  <w:tcW w:w="6686" w:type="dxa"/>
                </w:tcPr>
                <w:p w14:paraId="1C5A7982" w14:textId="77777777" w:rsidR="005E4808" w:rsidRPr="00234485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5F42101" w14:textId="77777777" w:rsidR="005E4808" w:rsidRPr="00234485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5E4808" w:rsidRPr="00234485" w14:paraId="48E4975E" w14:textId="77777777" w:rsidTr="005A35C6">
              <w:tc>
                <w:tcPr>
                  <w:tcW w:w="6686" w:type="dxa"/>
                </w:tcPr>
                <w:p w14:paraId="36459524" w14:textId="77777777" w:rsidR="005E4808" w:rsidRPr="00234485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67746D1" w14:textId="77777777" w:rsidR="005E4808" w:rsidRPr="00234485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5E4808" w:rsidRPr="00234485" w14:paraId="5DC755F0" w14:textId="77777777" w:rsidTr="005A35C6">
              <w:tc>
                <w:tcPr>
                  <w:tcW w:w="6686" w:type="dxa"/>
                </w:tcPr>
                <w:p w14:paraId="048FCA04" w14:textId="77777777" w:rsidR="005E4808" w:rsidRPr="00234485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B45BF44" w14:textId="77777777" w:rsidR="005E4808" w:rsidRPr="00234485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5E4808" w:rsidRPr="00234485" w14:paraId="37514772" w14:textId="77777777" w:rsidTr="005A35C6">
              <w:tc>
                <w:tcPr>
                  <w:tcW w:w="6686" w:type="dxa"/>
                </w:tcPr>
                <w:p w14:paraId="4338C7E8" w14:textId="77777777" w:rsidR="005E4808" w:rsidRPr="00234485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459E273" w14:textId="77777777" w:rsidR="005E4808" w:rsidRPr="00234485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5E4808" w:rsidRPr="00234485" w14:paraId="0642A40F" w14:textId="77777777" w:rsidTr="005A35C6">
              <w:tc>
                <w:tcPr>
                  <w:tcW w:w="6686" w:type="dxa"/>
                </w:tcPr>
                <w:p w14:paraId="442EA905" w14:textId="77777777" w:rsidR="005E4808" w:rsidRPr="00234485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D16FF08" w14:textId="77777777" w:rsidR="00A374BE" w:rsidRPr="00234485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A374BE" w:rsidRPr="00234485" w14:paraId="14795528" w14:textId="77777777" w:rsidTr="005A35C6">
              <w:tc>
                <w:tcPr>
                  <w:tcW w:w="6686" w:type="dxa"/>
                </w:tcPr>
                <w:p w14:paraId="4D9C32A4" w14:textId="77777777" w:rsidR="00A374BE" w:rsidRPr="00234485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C4F97A3" w14:textId="77777777" w:rsidR="00A374BE" w:rsidRPr="00234485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A374BE" w:rsidRPr="00234485" w14:paraId="6115D987" w14:textId="77777777" w:rsidTr="005A35C6">
              <w:tc>
                <w:tcPr>
                  <w:tcW w:w="6686" w:type="dxa"/>
                </w:tcPr>
                <w:p w14:paraId="5043EA0D" w14:textId="77777777" w:rsidR="00A374BE" w:rsidRPr="00234485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876CFFC" w14:textId="77777777" w:rsidR="00A374BE" w:rsidRPr="00234485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A374BE" w:rsidRPr="00234485" w14:paraId="0A9C773F" w14:textId="77777777" w:rsidTr="005A35C6">
              <w:tc>
                <w:tcPr>
                  <w:tcW w:w="6686" w:type="dxa"/>
                </w:tcPr>
                <w:p w14:paraId="3E5EDE46" w14:textId="77777777" w:rsidR="00A374BE" w:rsidRPr="00234485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881E78A" w14:textId="77777777" w:rsidR="00A374BE" w:rsidRPr="00234485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A374BE" w:rsidRPr="00234485" w14:paraId="11A42732" w14:textId="77777777" w:rsidTr="005A35C6">
              <w:tc>
                <w:tcPr>
                  <w:tcW w:w="6686" w:type="dxa"/>
                </w:tcPr>
                <w:p w14:paraId="7046DE05" w14:textId="77777777" w:rsidR="00A374BE" w:rsidRPr="00234485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9C04F03" w14:textId="77777777" w:rsidR="00A374BE" w:rsidRPr="00234485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A374BE" w:rsidRPr="00234485" w14:paraId="35379F51" w14:textId="77777777" w:rsidTr="005A35C6">
              <w:tc>
                <w:tcPr>
                  <w:tcW w:w="6686" w:type="dxa"/>
                </w:tcPr>
                <w:p w14:paraId="27B15580" w14:textId="77777777" w:rsidR="00A374BE" w:rsidRPr="00234485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929D75B" w14:textId="77777777" w:rsidR="00A374BE" w:rsidRPr="00234485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</w:tbl>
          <w:p w14:paraId="459C983C" w14:textId="31E7B76D" w:rsidR="005E4808" w:rsidRPr="00234485" w:rsidRDefault="00A374BE" w:rsidP="005A3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Cs w:val="24"/>
              </w:rPr>
            </w:pPr>
            <w:r w:rsidRPr="00234485">
              <w:rPr>
                <w:rFonts w:eastAsia="Arial" w:cs="Arial"/>
                <w:color w:val="000000"/>
                <w:szCs w:val="24"/>
              </w:rPr>
              <w:t xml:space="preserve"> </w:t>
            </w:r>
          </w:p>
        </w:tc>
      </w:tr>
    </w:tbl>
    <w:p w14:paraId="02155198" w14:textId="0B8A1DB7" w:rsidR="001131A6" w:rsidRDefault="001131A6" w:rsidP="00F906B8">
      <w:pPr>
        <w:ind w:left="1080"/>
        <w:rPr>
          <w:rFonts w:cs="Arial"/>
        </w:rPr>
      </w:pPr>
    </w:p>
    <w:p w14:paraId="4CA2B1A6" w14:textId="77777777" w:rsidR="001131A6" w:rsidRDefault="001131A6">
      <w:pPr>
        <w:rPr>
          <w:rFonts w:cs="Arial"/>
        </w:rPr>
      </w:pPr>
      <w:r>
        <w:rPr>
          <w:rFonts w:cs="Arial"/>
        </w:rPr>
        <w:br w:type="page"/>
      </w:r>
    </w:p>
    <w:p w14:paraId="52C0D39B" w14:textId="1005FF96" w:rsidR="00F906B8" w:rsidRPr="00234485" w:rsidRDefault="001131A6" w:rsidP="00F906B8">
      <w:pPr>
        <w:numPr>
          <w:ilvl w:val="0"/>
          <w:numId w:val="32"/>
        </w:numPr>
        <w:rPr>
          <w:rFonts w:cs="Arial"/>
        </w:rPr>
      </w:pPr>
      <w:r w:rsidRPr="001131A6">
        <w:rPr>
          <w:rFonts w:cs="Arial"/>
        </w:rPr>
        <w:lastRenderedPageBreak/>
        <w:t xml:space="preserve">Rhowch ddisgrifiad byr o sut mae'r prosiect yn cyfrannu at 4 Maes Amcan allweddol </w:t>
      </w:r>
      <w:r w:rsidRPr="001131A6">
        <w:rPr>
          <w:rFonts w:cs="Arial"/>
          <w:b/>
          <w:bCs/>
        </w:rPr>
        <w:t>Strategaeth Bwyd Cymunedol Blaenau Gwent</w:t>
      </w:r>
      <w:r w:rsidRPr="001131A6">
        <w:rPr>
          <w:rFonts w:cs="Arial"/>
        </w:rPr>
        <w:t xml:space="preserve"> </w:t>
      </w:r>
      <w:r w:rsidR="000D4EDF" w:rsidRPr="00234485">
        <w:rPr>
          <w:rFonts w:cs="Arial"/>
        </w:rPr>
        <w:t>(CYFEIRIO AT O LEIAF 2 AMCAN, OS GWELWCH YN DDA)</w:t>
      </w:r>
      <w:r w:rsidR="00F906B8" w:rsidRPr="00234485">
        <w:rPr>
          <w:rFonts w:cs="Arial"/>
        </w:rPr>
        <w:t xml:space="preserve">: </w:t>
      </w:r>
    </w:p>
    <w:p w14:paraId="1801480F" w14:textId="77777777" w:rsidR="00F906B8" w:rsidRPr="00234485" w:rsidRDefault="00F906B8" w:rsidP="00FD4D93">
      <w:pPr>
        <w:rPr>
          <w:rFonts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3"/>
      </w:tblGrid>
      <w:tr w:rsidR="001131A6" w14:paraId="4E18F345" w14:textId="77777777" w:rsidTr="001131A6">
        <w:trPr>
          <w:trHeight w:val="580"/>
        </w:trPr>
        <w:tc>
          <w:tcPr>
            <w:tcW w:w="9781" w:type="dxa"/>
            <w:shd w:val="clear" w:color="auto" w:fill="BFBFBF" w:themeFill="background1" w:themeFillShade="BF"/>
          </w:tcPr>
          <w:p w14:paraId="1E94D0BF" w14:textId="4D5CE2CA" w:rsidR="001131A6" w:rsidRPr="00F50D75" w:rsidRDefault="001131A6" w:rsidP="00F45870">
            <w:pPr>
              <w:pStyle w:val="BodyText2"/>
              <w:rPr>
                <w:b w:val="0"/>
                <w:bCs w:val="0"/>
              </w:rPr>
            </w:pPr>
            <w:bookmarkStart w:id="4" w:name="_Hlk205190168"/>
            <w:r w:rsidRPr="001131A6">
              <w:t xml:space="preserve">Amcan 1: Mynediad at Fwyd - </w:t>
            </w:r>
            <w:r w:rsidRPr="001131A6">
              <w:rPr>
                <w:b w:val="0"/>
                <w:bCs w:val="0"/>
                <w:i/>
                <w:iCs/>
              </w:rPr>
              <w:t>Rydym am sicrhau bod pawb ym Mlaenau Gwent yn gallu cael mynediad at fwyd iach a fforddiadwy gydag urddas</w:t>
            </w:r>
            <w:r w:rsidRPr="001131A6">
              <w:t>.</w:t>
            </w:r>
            <w:r w:rsidRPr="00F50D75">
              <w:rPr>
                <w:b w:val="0"/>
                <w:bCs w:val="0"/>
                <w:i/>
                <w:iCs/>
              </w:rPr>
              <w:t>.</w:t>
            </w:r>
          </w:p>
        </w:tc>
      </w:tr>
      <w:tr w:rsidR="001131A6" w14:paraId="70FB6B72" w14:textId="77777777" w:rsidTr="00F45870">
        <w:trPr>
          <w:trHeight w:val="1722"/>
        </w:trPr>
        <w:tc>
          <w:tcPr>
            <w:tcW w:w="9781" w:type="dxa"/>
          </w:tcPr>
          <w:p w14:paraId="2E398DA3" w14:textId="77777777" w:rsidR="001131A6" w:rsidRDefault="001131A6" w:rsidP="00F45870">
            <w:pPr>
              <w:pStyle w:val="BodyText2"/>
            </w:pPr>
          </w:p>
        </w:tc>
      </w:tr>
      <w:tr w:rsidR="001131A6" w14:paraId="13A4AE03" w14:textId="77777777" w:rsidTr="00F45870">
        <w:tc>
          <w:tcPr>
            <w:tcW w:w="9781" w:type="dxa"/>
            <w:shd w:val="clear" w:color="auto" w:fill="BFBFBF" w:themeFill="background1" w:themeFillShade="BF"/>
          </w:tcPr>
          <w:p w14:paraId="7855EE52" w14:textId="6DC14BC4" w:rsidR="001131A6" w:rsidRPr="00F50D75" w:rsidRDefault="001131A6" w:rsidP="00F45870">
            <w:pPr>
              <w:pStyle w:val="BodyText2"/>
              <w:rPr>
                <w:i/>
                <w:iCs/>
              </w:rPr>
            </w:pPr>
            <w:r w:rsidRPr="001131A6">
              <w:t>Amcan 2: Iechyd</w:t>
            </w:r>
            <w:r w:rsidRPr="001131A6">
              <w:rPr>
                <w:i/>
                <w:iCs/>
              </w:rPr>
              <w:t xml:space="preserve"> - </w:t>
            </w:r>
            <w:r w:rsidRPr="001131A6">
              <w:rPr>
                <w:b w:val="0"/>
                <w:bCs w:val="0"/>
                <w:i/>
                <w:iCs/>
              </w:rPr>
              <w:t>Ein nod yw gwella iechyd a lles, a mynd i'r afael ag anghydraddoldebau iechyd, drwy wneud dewisiadau bwyd iachach y dewis hawsaf.</w:t>
            </w:r>
          </w:p>
        </w:tc>
      </w:tr>
      <w:tr w:rsidR="001131A6" w14:paraId="366F6B6A" w14:textId="77777777" w:rsidTr="00F45870">
        <w:trPr>
          <w:trHeight w:val="1826"/>
        </w:trPr>
        <w:tc>
          <w:tcPr>
            <w:tcW w:w="9781" w:type="dxa"/>
          </w:tcPr>
          <w:p w14:paraId="2FB4640F" w14:textId="77777777" w:rsidR="001131A6" w:rsidRDefault="001131A6" w:rsidP="00F45870">
            <w:pPr>
              <w:pStyle w:val="BodyText2"/>
            </w:pPr>
          </w:p>
        </w:tc>
      </w:tr>
      <w:tr w:rsidR="001131A6" w14:paraId="0E56A6B6" w14:textId="77777777" w:rsidTr="00F45870">
        <w:tc>
          <w:tcPr>
            <w:tcW w:w="9781" w:type="dxa"/>
            <w:shd w:val="clear" w:color="auto" w:fill="BFBFBF" w:themeFill="background1" w:themeFillShade="BF"/>
          </w:tcPr>
          <w:p w14:paraId="6B78A4C9" w14:textId="4B8D2719" w:rsidR="001131A6" w:rsidRDefault="0002602A" w:rsidP="00F45870">
            <w:pPr>
              <w:pStyle w:val="BodyText2"/>
            </w:pPr>
            <w:r w:rsidRPr="0002602A">
              <w:t xml:space="preserve">Amcan 3: Cymuned a Busnes - </w:t>
            </w:r>
            <w:r w:rsidRPr="0002602A">
              <w:rPr>
                <w:b w:val="0"/>
                <w:bCs w:val="0"/>
                <w:i/>
                <w:iCs/>
              </w:rPr>
              <w:t>Byddwn yn cryfhau rhwydweithiau bwyd lleol, gan gefnogi mentrau a mentrau trydydd sector</w:t>
            </w:r>
            <w:r w:rsidR="001131A6" w:rsidRPr="00F50D75">
              <w:rPr>
                <w:b w:val="0"/>
                <w:bCs w:val="0"/>
                <w:i/>
                <w:iCs/>
              </w:rPr>
              <w:t>.</w:t>
            </w:r>
          </w:p>
        </w:tc>
      </w:tr>
      <w:tr w:rsidR="001131A6" w14:paraId="7ED045E2" w14:textId="77777777" w:rsidTr="00F45870">
        <w:trPr>
          <w:trHeight w:val="1562"/>
        </w:trPr>
        <w:tc>
          <w:tcPr>
            <w:tcW w:w="9781" w:type="dxa"/>
          </w:tcPr>
          <w:p w14:paraId="2D4658FA" w14:textId="77777777" w:rsidR="001131A6" w:rsidRDefault="001131A6" w:rsidP="00F45870">
            <w:pPr>
              <w:pStyle w:val="BodyText2"/>
            </w:pPr>
          </w:p>
        </w:tc>
      </w:tr>
      <w:tr w:rsidR="001131A6" w14:paraId="3FEC10B0" w14:textId="77777777" w:rsidTr="00F45870">
        <w:trPr>
          <w:trHeight w:val="669"/>
        </w:trPr>
        <w:tc>
          <w:tcPr>
            <w:tcW w:w="9781" w:type="dxa"/>
            <w:shd w:val="clear" w:color="auto" w:fill="BFBFBF" w:themeFill="background1" w:themeFillShade="BF"/>
          </w:tcPr>
          <w:p w14:paraId="1715F1DB" w14:textId="1177CBCB" w:rsidR="001131A6" w:rsidRPr="00F50D75" w:rsidRDefault="0002602A" w:rsidP="00F45870">
            <w:pPr>
              <w:pStyle w:val="BodyText2"/>
              <w:rPr>
                <w:b w:val="0"/>
                <w:bCs w:val="0"/>
              </w:rPr>
            </w:pPr>
            <w:r w:rsidRPr="0002602A">
              <w:t xml:space="preserve">Amcan 4: Hinsawdd a Natur </w:t>
            </w:r>
            <w:r w:rsidRPr="0002602A">
              <w:rPr>
                <w:b w:val="0"/>
                <w:bCs w:val="0"/>
                <w:i/>
                <w:iCs/>
              </w:rPr>
              <w:t>- Rydym yn meithrin arferion bwyd cynaliadwy sy'n amddiffyn yr amgylchedd ac yn gwella bioamrywiaeth.</w:t>
            </w:r>
          </w:p>
        </w:tc>
      </w:tr>
      <w:tr w:rsidR="001131A6" w14:paraId="3042E8E9" w14:textId="77777777" w:rsidTr="00F45870">
        <w:trPr>
          <w:trHeight w:val="1878"/>
        </w:trPr>
        <w:tc>
          <w:tcPr>
            <w:tcW w:w="9781" w:type="dxa"/>
          </w:tcPr>
          <w:p w14:paraId="5E48F745" w14:textId="77777777" w:rsidR="001131A6" w:rsidRDefault="001131A6" w:rsidP="00F45870">
            <w:pPr>
              <w:pStyle w:val="BodyText2"/>
            </w:pPr>
          </w:p>
        </w:tc>
      </w:tr>
      <w:bookmarkEnd w:id="4"/>
    </w:tbl>
    <w:p w14:paraId="62D04E3F" w14:textId="5B78FAE4" w:rsidR="0002602A" w:rsidRDefault="0002602A" w:rsidP="00081324">
      <w:pPr>
        <w:rPr>
          <w:rFonts w:cs="Arial"/>
          <w:b/>
        </w:rPr>
      </w:pPr>
    </w:p>
    <w:p w14:paraId="4B3DE2F4" w14:textId="77777777" w:rsidR="0002602A" w:rsidRDefault="0002602A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01EB7801" w14:textId="0E9D48BE" w:rsidR="00F634B3" w:rsidRPr="00234485" w:rsidRDefault="00D114DA" w:rsidP="00F634B3">
      <w:pPr>
        <w:numPr>
          <w:ilvl w:val="0"/>
          <w:numId w:val="31"/>
        </w:numPr>
        <w:rPr>
          <w:rFonts w:cs="Arial"/>
          <w:b/>
        </w:rPr>
      </w:pPr>
      <w:r w:rsidRPr="00234485">
        <w:rPr>
          <w:rFonts w:cs="Arial"/>
          <w:b/>
        </w:rPr>
        <w:lastRenderedPageBreak/>
        <w:t>A</w:t>
      </w:r>
      <w:r w:rsidR="00E9072B" w:rsidRPr="00234485">
        <w:rPr>
          <w:rFonts w:cs="Arial"/>
          <w:b/>
        </w:rPr>
        <w:t>m costau eich prosiect</w:t>
      </w:r>
    </w:p>
    <w:p w14:paraId="1382E781" w14:textId="1FF7F5D1" w:rsidR="002E604F" w:rsidRPr="00234485" w:rsidRDefault="002E604F" w:rsidP="002E604F">
      <w:pPr>
        <w:rPr>
          <w:rFonts w:cs="Arial"/>
          <w:b/>
        </w:rPr>
      </w:pPr>
    </w:p>
    <w:p w14:paraId="069E0984" w14:textId="58063774" w:rsidR="002E604F" w:rsidRPr="00234485" w:rsidRDefault="00E9072B" w:rsidP="002E604F">
      <w:pPr>
        <w:pStyle w:val="ListParagraph"/>
        <w:numPr>
          <w:ilvl w:val="0"/>
          <w:numId w:val="44"/>
        </w:numPr>
        <w:rPr>
          <w:rFonts w:cs="Arial"/>
          <w:bCs/>
        </w:rPr>
      </w:pPr>
      <w:r w:rsidRPr="00234485">
        <w:rPr>
          <w:rFonts w:cs="Arial"/>
          <w:bCs/>
        </w:rPr>
        <w:t>Llenwi</w:t>
      </w:r>
      <w:r w:rsidR="005260FE" w:rsidRPr="00234485">
        <w:rPr>
          <w:rFonts w:cs="Arial"/>
          <w:bCs/>
        </w:rPr>
        <w:t>’r</w:t>
      </w:r>
      <w:r w:rsidRPr="00234485">
        <w:rPr>
          <w:rFonts w:cs="Arial"/>
          <w:bCs/>
        </w:rPr>
        <w:t xml:space="preserve"> tabl isod wrth restru pob eitem sydd eich angen, os gwelwch yn dda.</w:t>
      </w:r>
      <w:r w:rsidR="005F23E5" w:rsidRPr="00234485">
        <w:rPr>
          <w:rFonts w:cs="Arial"/>
          <w:bCs/>
        </w:rPr>
        <w:t xml:space="preserve"> </w:t>
      </w:r>
    </w:p>
    <w:p w14:paraId="152BD268" w14:textId="466B04C9" w:rsidR="0086795B" w:rsidRDefault="00B02B40" w:rsidP="00957A8B">
      <w:pPr>
        <w:rPr>
          <w:rFonts w:cs="Arial"/>
        </w:rPr>
      </w:pPr>
      <w:r>
        <w:rPr>
          <w:rFonts w:cs="Arial"/>
        </w:rPr>
        <w:t>**</w:t>
      </w:r>
      <w:proofErr w:type="spellStart"/>
      <w:r>
        <w:rPr>
          <w:rFonts w:cs="Arial"/>
        </w:rPr>
        <w:t>Atfgof</w:t>
      </w:r>
      <w:proofErr w:type="spellEnd"/>
    </w:p>
    <w:tbl>
      <w:tblPr>
        <w:tblpPr w:leftFromText="180" w:rightFromText="180" w:vertAnchor="text" w:horzAnchor="margin" w:tblpXSpec="center" w:tblpY="228"/>
        <w:tblW w:w="9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886"/>
        <w:gridCol w:w="5381"/>
      </w:tblGrid>
      <w:tr w:rsidR="00B02B40" w:rsidRPr="00234485" w14:paraId="74676F87" w14:textId="77777777" w:rsidTr="00F45870">
        <w:trPr>
          <w:trHeight w:val="357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4B6FD7" w14:textId="77777777" w:rsidR="00B02B40" w:rsidRPr="00234485" w:rsidRDefault="00B02B40" w:rsidP="00F45870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234485">
              <w:rPr>
                <w:rFonts w:cs="Arial"/>
                <w:b/>
                <w:bCs/>
                <w:szCs w:val="24"/>
                <w:lang w:eastAsia="en-GB"/>
              </w:rPr>
              <w:t>Re</w:t>
            </w:r>
            <w:r>
              <w:rPr>
                <w:rFonts w:cs="Arial"/>
                <w:b/>
                <w:bCs/>
                <w:szCs w:val="24"/>
                <w:lang w:eastAsia="en-GB"/>
              </w:rPr>
              <w:t>f</w:t>
            </w:r>
            <w:r w:rsidRPr="00234485">
              <w:rPr>
                <w:rFonts w:cs="Arial"/>
                <w:b/>
                <w:bCs/>
                <w:szCs w:val="24"/>
                <w:lang w:eastAsia="en-GB"/>
              </w:rPr>
              <w:t>en</w:t>
            </w:r>
            <w:r>
              <w:rPr>
                <w:rFonts w:cs="Arial"/>
                <w:b/>
                <w:bCs/>
                <w:szCs w:val="24"/>
                <w:lang w:eastAsia="en-GB"/>
              </w:rPr>
              <w:t>iw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0E91E8" w14:textId="77777777" w:rsidR="00B02B40" w:rsidRPr="00234485" w:rsidRDefault="00B02B40" w:rsidP="00F4587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34485">
              <w:rPr>
                <w:rFonts w:cs="Arial"/>
                <w:b/>
                <w:bCs/>
                <w:szCs w:val="24"/>
                <w:lang w:eastAsia="en-GB"/>
              </w:rPr>
              <w:t>£0 - £7,500</w:t>
            </w:r>
            <w:r w:rsidRPr="00234485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1C11" w14:textId="77777777" w:rsidR="00B02B40" w:rsidRPr="00234485" w:rsidRDefault="00B02B40" w:rsidP="00F45870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234485">
              <w:rPr>
                <w:rFonts w:cs="Arial"/>
                <w:szCs w:val="24"/>
                <w:lang w:eastAsia="en-GB"/>
              </w:rPr>
              <w:t>Dyma arian a ddefnyddir ar gyfer costau rhedeg o ddydd i ddydd.</w:t>
            </w:r>
          </w:p>
          <w:p w14:paraId="4A418727" w14:textId="77777777" w:rsidR="00B02B40" w:rsidRPr="00234485" w:rsidRDefault="00B02B40" w:rsidP="00F45870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  <w:p w14:paraId="4EEAB361" w14:textId="77777777" w:rsidR="00B02B40" w:rsidRPr="00234485" w:rsidRDefault="00B02B40" w:rsidP="00F45870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234485">
              <w:rPr>
                <w:rFonts w:cs="Arial"/>
                <w:b/>
                <w:bCs/>
                <w:szCs w:val="24"/>
                <w:lang w:eastAsia="en-GB"/>
              </w:rPr>
              <w:t>Enghreifftiau</w:t>
            </w:r>
            <w:r w:rsidRPr="00234485">
              <w:rPr>
                <w:rFonts w:cs="Arial"/>
                <w:szCs w:val="24"/>
                <w:lang w:eastAsia="en-GB"/>
              </w:rPr>
              <w:t>: Costau gwirfoddolwyr, prynu cyflenwadau, neu dalu biliau cyfleustodau.</w:t>
            </w:r>
          </w:p>
          <w:p w14:paraId="1CF0680F" w14:textId="77777777" w:rsidR="00B02B40" w:rsidRPr="00234485" w:rsidRDefault="00B02B40" w:rsidP="00F45870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  <w:p w14:paraId="4DD4B66E" w14:textId="77777777" w:rsidR="00B02B40" w:rsidRPr="00234485" w:rsidRDefault="00B02B40" w:rsidP="00F45870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234485">
              <w:rPr>
                <w:rFonts w:cs="Arial"/>
                <w:szCs w:val="24"/>
                <w:lang w:eastAsia="en-GB"/>
              </w:rPr>
              <w:t xml:space="preserve">Meddyliwch amdano fel y costau </w:t>
            </w:r>
            <w:r>
              <w:rPr>
                <w:rFonts w:cs="Arial"/>
                <w:szCs w:val="24"/>
                <w:lang w:eastAsia="en-GB"/>
              </w:rPr>
              <w:t xml:space="preserve">arferol </w:t>
            </w:r>
            <w:r w:rsidRPr="00234485">
              <w:rPr>
                <w:rFonts w:cs="Arial"/>
                <w:szCs w:val="24"/>
                <w:lang w:eastAsia="en-GB"/>
              </w:rPr>
              <w:t>sy'n cadw</w:t>
            </w:r>
            <w:r>
              <w:rPr>
                <w:rFonts w:cs="Arial"/>
                <w:szCs w:val="24"/>
                <w:lang w:eastAsia="en-GB"/>
              </w:rPr>
              <w:t xml:space="preserve"> ei</w:t>
            </w:r>
            <w:r w:rsidRPr="00234485">
              <w:rPr>
                <w:rFonts w:cs="Arial"/>
                <w:szCs w:val="24"/>
                <w:lang w:eastAsia="en-GB"/>
              </w:rPr>
              <w:t>ch prosiect i fynd.</w:t>
            </w:r>
          </w:p>
        </w:tc>
      </w:tr>
      <w:tr w:rsidR="00B02B40" w:rsidRPr="00234485" w14:paraId="107A2608" w14:textId="77777777" w:rsidTr="00B02B40">
        <w:trPr>
          <w:trHeight w:val="357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2E7884" w14:textId="77777777" w:rsidR="00B02B40" w:rsidRPr="00234485" w:rsidRDefault="00B02B40" w:rsidP="00F45870">
            <w:pPr>
              <w:jc w:val="center"/>
              <w:textAlignment w:val="baseline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Cyfalaf</w:t>
            </w:r>
            <w:r w:rsidRPr="00234485">
              <w:rPr>
                <w:rFonts w:cs="Arial"/>
                <w:b/>
                <w:bCs/>
                <w:szCs w:val="24"/>
                <w:lang w:eastAsia="en-GB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D23E23" w14:textId="77777777" w:rsidR="00B02B40" w:rsidRPr="00234485" w:rsidRDefault="00B02B40" w:rsidP="00F45870">
            <w:pPr>
              <w:jc w:val="center"/>
              <w:textAlignment w:val="baseline"/>
              <w:rPr>
                <w:rFonts w:cs="Arial"/>
                <w:b/>
                <w:bCs/>
                <w:szCs w:val="24"/>
                <w:lang w:eastAsia="en-GB"/>
              </w:rPr>
            </w:pPr>
            <w:r w:rsidRPr="00234485">
              <w:rPr>
                <w:rFonts w:cs="Arial"/>
                <w:b/>
                <w:bCs/>
                <w:szCs w:val="24"/>
                <w:lang w:eastAsia="en-GB"/>
              </w:rPr>
              <w:t>£0 - £5,000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A6AAEB" w14:textId="77777777" w:rsidR="00B02B40" w:rsidRPr="00234485" w:rsidRDefault="00B02B40" w:rsidP="00F45870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234485">
              <w:rPr>
                <w:rFonts w:cs="Arial"/>
                <w:szCs w:val="24"/>
                <w:lang w:eastAsia="en-GB"/>
              </w:rPr>
              <w:t>Dyma arian a ddefnyddir i brynu neu wella asedau hirdymor — pethau a fydd yn para am amser hir.</w:t>
            </w:r>
          </w:p>
          <w:p w14:paraId="54F7C9EB" w14:textId="77777777" w:rsidR="00B02B40" w:rsidRPr="00234485" w:rsidRDefault="00B02B40" w:rsidP="00F45870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  <w:p w14:paraId="410A2053" w14:textId="77777777" w:rsidR="00B02B40" w:rsidRPr="00234485" w:rsidRDefault="00B02B40" w:rsidP="00F45870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234485">
              <w:rPr>
                <w:rFonts w:cs="Arial"/>
                <w:b/>
                <w:bCs/>
                <w:szCs w:val="24"/>
                <w:lang w:eastAsia="en-GB"/>
              </w:rPr>
              <w:t>Enghreifftiau</w:t>
            </w:r>
            <w:r w:rsidRPr="00234485">
              <w:rPr>
                <w:rFonts w:cs="Arial"/>
                <w:szCs w:val="24"/>
                <w:lang w:eastAsia="en-GB"/>
              </w:rPr>
              <w:t>: Prynu offer, adnewyddu adeilad, neu adeiladu cyfleuster newydd.</w:t>
            </w:r>
          </w:p>
          <w:p w14:paraId="3C86F5D5" w14:textId="77777777" w:rsidR="00B02B40" w:rsidRPr="00234485" w:rsidRDefault="00B02B40" w:rsidP="00F45870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  <w:p w14:paraId="2091B284" w14:textId="77777777" w:rsidR="00B02B40" w:rsidRPr="00234485" w:rsidRDefault="00B02B40" w:rsidP="00F45870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234485">
              <w:rPr>
                <w:rFonts w:cs="Arial"/>
                <w:szCs w:val="24"/>
                <w:lang w:eastAsia="en-GB"/>
              </w:rPr>
              <w:t xml:space="preserve">Meddyliwch amdano fel prynu rhywbeth mawr sy'n helpu eich prosiect dros </w:t>
            </w:r>
            <w:r>
              <w:rPr>
                <w:rFonts w:cs="Arial"/>
                <w:szCs w:val="24"/>
                <w:lang w:eastAsia="en-GB"/>
              </w:rPr>
              <w:t xml:space="preserve">nifer o </w:t>
            </w:r>
            <w:r w:rsidRPr="00234485">
              <w:rPr>
                <w:rFonts w:cs="Arial"/>
                <w:szCs w:val="24"/>
                <w:lang w:eastAsia="en-GB"/>
              </w:rPr>
              <w:t>flynydd</w:t>
            </w:r>
            <w:r>
              <w:rPr>
                <w:rFonts w:cs="Arial"/>
                <w:szCs w:val="24"/>
                <w:lang w:eastAsia="en-GB"/>
              </w:rPr>
              <w:t>oedd</w:t>
            </w:r>
            <w:r w:rsidRPr="00234485">
              <w:rPr>
                <w:rFonts w:cs="Arial"/>
                <w:szCs w:val="24"/>
                <w:lang w:eastAsia="en-GB"/>
              </w:rPr>
              <w:t>.</w:t>
            </w:r>
          </w:p>
        </w:tc>
      </w:tr>
      <w:tr w:rsidR="00B02B40" w:rsidRPr="00234485" w14:paraId="4E60DA8A" w14:textId="77777777" w:rsidTr="00B02B40">
        <w:trPr>
          <w:trHeight w:val="357"/>
        </w:trPr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8F7C6" w14:textId="77777777" w:rsidR="00B02B40" w:rsidRDefault="00B02B40" w:rsidP="00F45870">
            <w:pPr>
              <w:jc w:val="center"/>
              <w:textAlignment w:val="baseline"/>
              <w:rPr>
                <w:rFonts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65945" w14:textId="77777777" w:rsidR="00B02B40" w:rsidRPr="00234485" w:rsidRDefault="00B02B40" w:rsidP="00F45870">
            <w:pPr>
              <w:jc w:val="center"/>
              <w:textAlignment w:val="baseline"/>
              <w:rPr>
                <w:rFonts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B8D18" w14:textId="77777777" w:rsidR="00B02B40" w:rsidRPr="00234485" w:rsidRDefault="00B02B40" w:rsidP="00F45870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</w:tc>
      </w:tr>
    </w:tbl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2977"/>
      </w:tblGrid>
      <w:tr w:rsidR="00D114DA" w:rsidRPr="00234485" w14:paraId="05A498DC" w14:textId="77777777" w:rsidTr="7E2DC900">
        <w:tc>
          <w:tcPr>
            <w:tcW w:w="5783" w:type="dxa"/>
            <w:shd w:val="clear" w:color="auto" w:fill="D9D9D9" w:themeFill="background1" w:themeFillShade="D9"/>
          </w:tcPr>
          <w:p w14:paraId="4D339ECC" w14:textId="79214A36" w:rsidR="00D114DA" w:rsidRPr="00234485" w:rsidRDefault="00E9072B">
            <w:pPr>
              <w:rPr>
                <w:b/>
              </w:rPr>
            </w:pPr>
            <w:r w:rsidRPr="00234485">
              <w:rPr>
                <w:b/>
              </w:rPr>
              <w:t>Ei</w:t>
            </w:r>
            <w:r w:rsidR="003378FD" w:rsidRPr="00234485">
              <w:rPr>
                <w:b/>
              </w:rPr>
              <w:t>tem</w:t>
            </w:r>
            <w:r w:rsidR="00AD2E8F" w:rsidRPr="00234485">
              <w:rPr>
                <w:b/>
              </w:rPr>
              <w:t xml:space="preserve"> (Re</w:t>
            </w:r>
            <w:r w:rsidR="00A44790" w:rsidRPr="00234485">
              <w:rPr>
                <w:b/>
              </w:rPr>
              <w:t>feniw</w:t>
            </w:r>
            <w:r w:rsidR="00AD2E8F" w:rsidRPr="00234485">
              <w:rPr>
                <w:b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05FC8BB" w14:textId="77777777" w:rsidR="00D114DA" w:rsidRPr="00234485" w:rsidRDefault="003378FD">
            <w:pPr>
              <w:rPr>
                <w:b/>
              </w:rPr>
            </w:pPr>
            <w:r w:rsidRPr="00234485">
              <w:rPr>
                <w:b/>
              </w:rPr>
              <w:t>Cost</w:t>
            </w:r>
          </w:p>
        </w:tc>
      </w:tr>
      <w:tr w:rsidR="00D114DA" w:rsidRPr="00234485" w14:paraId="1CA000B3" w14:textId="77777777" w:rsidTr="7E2DC900">
        <w:tc>
          <w:tcPr>
            <w:tcW w:w="5783" w:type="dxa"/>
          </w:tcPr>
          <w:p w14:paraId="1688EB1E" w14:textId="77777777" w:rsidR="00D114DA" w:rsidRPr="00B02B40" w:rsidRDefault="00D114DA" w:rsidP="00B02B40">
            <w:pPr>
              <w:jc w:val="right"/>
              <w:rPr>
                <w:b/>
                <w:bCs/>
              </w:rPr>
            </w:pPr>
          </w:p>
        </w:tc>
        <w:tc>
          <w:tcPr>
            <w:tcW w:w="2977" w:type="dxa"/>
          </w:tcPr>
          <w:p w14:paraId="1DB0A469" w14:textId="77777777" w:rsidR="00D114DA" w:rsidRPr="00234485" w:rsidRDefault="00D114DA"/>
        </w:tc>
      </w:tr>
      <w:tr w:rsidR="00C844F0" w:rsidRPr="00234485" w14:paraId="578E4DCC" w14:textId="77777777" w:rsidTr="7E2DC900">
        <w:tc>
          <w:tcPr>
            <w:tcW w:w="5783" w:type="dxa"/>
          </w:tcPr>
          <w:p w14:paraId="4147A17A" w14:textId="77777777" w:rsidR="00527452" w:rsidRPr="00B02B40" w:rsidRDefault="00527452" w:rsidP="00B02B40">
            <w:pPr>
              <w:jc w:val="right"/>
              <w:rPr>
                <w:b/>
                <w:bCs/>
              </w:rPr>
            </w:pPr>
          </w:p>
        </w:tc>
        <w:tc>
          <w:tcPr>
            <w:tcW w:w="2977" w:type="dxa"/>
          </w:tcPr>
          <w:p w14:paraId="740AA5FA" w14:textId="77777777" w:rsidR="00C844F0" w:rsidRPr="00234485" w:rsidRDefault="00C844F0"/>
        </w:tc>
      </w:tr>
      <w:tr w:rsidR="00C844F0" w:rsidRPr="00234485" w14:paraId="3E1CB6A4" w14:textId="77777777" w:rsidTr="7E2DC900">
        <w:tc>
          <w:tcPr>
            <w:tcW w:w="5783" w:type="dxa"/>
          </w:tcPr>
          <w:p w14:paraId="094B6D32" w14:textId="77777777" w:rsidR="00C844F0" w:rsidRPr="00B02B40" w:rsidRDefault="00C844F0" w:rsidP="00B02B40">
            <w:pPr>
              <w:jc w:val="right"/>
              <w:rPr>
                <w:b/>
                <w:bCs/>
              </w:rPr>
            </w:pPr>
          </w:p>
        </w:tc>
        <w:tc>
          <w:tcPr>
            <w:tcW w:w="2977" w:type="dxa"/>
          </w:tcPr>
          <w:p w14:paraId="2DA8C1BA" w14:textId="77777777" w:rsidR="00C844F0" w:rsidRPr="00234485" w:rsidRDefault="00C844F0"/>
        </w:tc>
      </w:tr>
      <w:tr w:rsidR="00D114DA" w:rsidRPr="00234485" w14:paraId="42659DC1" w14:textId="77777777" w:rsidTr="7E2DC900">
        <w:tc>
          <w:tcPr>
            <w:tcW w:w="5783" w:type="dxa"/>
          </w:tcPr>
          <w:p w14:paraId="6E9782A6" w14:textId="77777777" w:rsidR="00D114DA" w:rsidRPr="00234485" w:rsidRDefault="00D114DA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457C08AD" w14:textId="77777777" w:rsidR="00D114DA" w:rsidRPr="00234485" w:rsidRDefault="00D114DA"/>
        </w:tc>
      </w:tr>
      <w:tr w:rsidR="003378FD" w:rsidRPr="00234485" w14:paraId="64545736" w14:textId="77777777" w:rsidTr="7E2DC900">
        <w:tc>
          <w:tcPr>
            <w:tcW w:w="5783" w:type="dxa"/>
          </w:tcPr>
          <w:p w14:paraId="4F61C4D6" w14:textId="77777777" w:rsidR="003378FD" w:rsidRPr="00234485" w:rsidRDefault="003378FD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74C929C5" w14:textId="77777777" w:rsidR="003378FD" w:rsidRPr="00234485" w:rsidRDefault="003378FD"/>
        </w:tc>
      </w:tr>
      <w:tr w:rsidR="003378FD" w:rsidRPr="00234485" w14:paraId="7B5B484E" w14:textId="77777777" w:rsidTr="7E2DC900">
        <w:tc>
          <w:tcPr>
            <w:tcW w:w="5783" w:type="dxa"/>
          </w:tcPr>
          <w:p w14:paraId="12A29B25" w14:textId="77777777" w:rsidR="003378FD" w:rsidRPr="00234485" w:rsidRDefault="003378FD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03269CD5" w14:textId="77777777" w:rsidR="003378FD" w:rsidRPr="00234485" w:rsidRDefault="003378FD"/>
        </w:tc>
      </w:tr>
      <w:tr w:rsidR="00472F95" w:rsidRPr="00234485" w14:paraId="2474AEE0" w14:textId="77777777" w:rsidTr="7E2DC900">
        <w:tc>
          <w:tcPr>
            <w:tcW w:w="5783" w:type="dxa"/>
          </w:tcPr>
          <w:p w14:paraId="72DF09BC" w14:textId="77777777" w:rsidR="00472F95" w:rsidRPr="00234485" w:rsidRDefault="00472F95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71855E04" w14:textId="77777777" w:rsidR="00472F95" w:rsidRPr="00234485" w:rsidRDefault="00472F95"/>
        </w:tc>
      </w:tr>
      <w:tr w:rsidR="00472F95" w:rsidRPr="00234485" w14:paraId="7389EFBB" w14:textId="77777777" w:rsidTr="00472F95">
        <w:tc>
          <w:tcPr>
            <w:tcW w:w="5783" w:type="dxa"/>
            <w:shd w:val="clear" w:color="auto" w:fill="D9D9D9" w:themeFill="background1" w:themeFillShade="D9"/>
          </w:tcPr>
          <w:p w14:paraId="2528765B" w14:textId="07EC0AB1" w:rsidR="00472F95" w:rsidRPr="00234485" w:rsidRDefault="00E9072B" w:rsidP="00472F95">
            <w:pPr>
              <w:rPr>
                <w:b/>
              </w:rPr>
            </w:pPr>
            <w:r w:rsidRPr="00234485">
              <w:rPr>
                <w:b/>
              </w:rPr>
              <w:t>Eitem</w:t>
            </w:r>
            <w:r w:rsidR="00472F95" w:rsidRPr="00234485">
              <w:rPr>
                <w:b/>
              </w:rPr>
              <w:t xml:space="preserve"> (C</w:t>
            </w:r>
            <w:r w:rsidR="00A44790" w:rsidRPr="00234485">
              <w:rPr>
                <w:b/>
              </w:rPr>
              <w:t>yfalaf</w:t>
            </w:r>
            <w:r w:rsidR="00472F95" w:rsidRPr="00234485">
              <w:rPr>
                <w:b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C513C7B" w14:textId="78637434" w:rsidR="00472F95" w:rsidRPr="00234485" w:rsidRDefault="00472F95">
            <w:pPr>
              <w:rPr>
                <w:b/>
                <w:bCs/>
              </w:rPr>
            </w:pPr>
            <w:r w:rsidRPr="00234485">
              <w:rPr>
                <w:b/>
                <w:bCs/>
              </w:rPr>
              <w:t>Cost</w:t>
            </w:r>
          </w:p>
        </w:tc>
      </w:tr>
      <w:tr w:rsidR="00472F95" w:rsidRPr="00234485" w14:paraId="5B8719F1" w14:textId="77777777" w:rsidTr="7E2DC900">
        <w:tc>
          <w:tcPr>
            <w:tcW w:w="5783" w:type="dxa"/>
          </w:tcPr>
          <w:p w14:paraId="56FF5E87" w14:textId="77777777" w:rsidR="00472F95" w:rsidRPr="00234485" w:rsidRDefault="00472F95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1DDA51F6" w14:textId="77777777" w:rsidR="00472F95" w:rsidRPr="00234485" w:rsidRDefault="00472F95"/>
        </w:tc>
      </w:tr>
      <w:tr w:rsidR="00472F95" w:rsidRPr="00234485" w14:paraId="2A5BA35B" w14:textId="77777777" w:rsidTr="7E2DC900">
        <w:tc>
          <w:tcPr>
            <w:tcW w:w="5783" w:type="dxa"/>
          </w:tcPr>
          <w:p w14:paraId="43F26CDB" w14:textId="77777777" w:rsidR="00472F95" w:rsidRPr="00234485" w:rsidRDefault="00472F95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4646EF6B" w14:textId="77777777" w:rsidR="00472F95" w:rsidRPr="00234485" w:rsidRDefault="00472F95"/>
        </w:tc>
      </w:tr>
      <w:tr w:rsidR="00472F95" w:rsidRPr="00234485" w14:paraId="5B8ACE91" w14:textId="77777777" w:rsidTr="7E2DC900">
        <w:tc>
          <w:tcPr>
            <w:tcW w:w="5783" w:type="dxa"/>
          </w:tcPr>
          <w:p w14:paraId="74E73679" w14:textId="77777777" w:rsidR="00472F95" w:rsidRPr="00234485" w:rsidRDefault="00472F95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6521C4E1" w14:textId="77777777" w:rsidR="00472F95" w:rsidRPr="00234485" w:rsidRDefault="00472F95"/>
        </w:tc>
      </w:tr>
      <w:tr w:rsidR="00472F95" w:rsidRPr="00234485" w14:paraId="42BB55AF" w14:textId="77777777" w:rsidTr="7E2DC900">
        <w:tc>
          <w:tcPr>
            <w:tcW w:w="5783" w:type="dxa"/>
          </w:tcPr>
          <w:p w14:paraId="5F004FE5" w14:textId="77777777" w:rsidR="00472F95" w:rsidRPr="00234485" w:rsidRDefault="00472F95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2A05FCAE" w14:textId="77777777" w:rsidR="00472F95" w:rsidRPr="00234485" w:rsidRDefault="00472F95"/>
        </w:tc>
      </w:tr>
      <w:tr w:rsidR="00472F95" w:rsidRPr="00234485" w14:paraId="691B3633" w14:textId="77777777" w:rsidTr="7E2DC900">
        <w:tc>
          <w:tcPr>
            <w:tcW w:w="5783" w:type="dxa"/>
          </w:tcPr>
          <w:p w14:paraId="676BE125" w14:textId="77777777" w:rsidR="00472F95" w:rsidRPr="00234485" w:rsidRDefault="00472F95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30A94725" w14:textId="77777777" w:rsidR="00472F95" w:rsidRPr="00234485" w:rsidRDefault="00472F95"/>
        </w:tc>
      </w:tr>
      <w:tr w:rsidR="00472F95" w:rsidRPr="00234485" w14:paraId="137B2D46" w14:textId="77777777" w:rsidTr="7E2DC900">
        <w:tc>
          <w:tcPr>
            <w:tcW w:w="5783" w:type="dxa"/>
          </w:tcPr>
          <w:p w14:paraId="51522D06" w14:textId="77777777" w:rsidR="00472F95" w:rsidRPr="00234485" w:rsidRDefault="00472F95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589627A1" w14:textId="77777777" w:rsidR="00472F95" w:rsidRPr="00234485" w:rsidRDefault="00472F95"/>
        </w:tc>
      </w:tr>
      <w:tr w:rsidR="00D114DA" w:rsidRPr="00234485" w14:paraId="1B447B3B" w14:textId="77777777" w:rsidTr="7E2DC900">
        <w:tc>
          <w:tcPr>
            <w:tcW w:w="5783" w:type="dxa"/>
            <w:shd w:val="clear" w:color="auto" w:fill="D9D9D9" w:themeFill="background1" w:themeFillShade="D9"/>
          </w:tcPr>
          <w:p w14:paraId="77F1C9A0" w14:textId="4188C304" w:rsidR="00D114DA" w:rsidRPr="00234485" w:rsidRDefault="00E9072B" w:rsidP="003378FD">
            <w:pPr>
              <w:rPr>
                <w:b/>
              </w:rPr>
            </w:pPr>
            <w:r w:rsidRPr="00234485">
              <w:rPr>
                <w:b/>
              </w:rPr>
              <w:t>Cost cyfanswm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1D1089F" w14:textId="77777777" w:rsidR="00D114DA" w:rsidRPr="00234485" w:rsidRDefault="00D114DA"/>
        </w:tc>
      </w:tr>
    </w:tbl>
    <w:p w14:paraId="6BCCC7D5" w14:textId="77777777" w:rsidR="002B6512" w:rsidRPr="00234485" w:rsidRDefault="002B6512" w:rsidP="7E2DC900">
      <w:pPr>
        <w:rPr>
          <w:rFonts w:cs="Arial"/>
          <w:strike/>
        </w:rPr>
      </w:pPr>
    </w:p>
    <w:p w14:paraId="6CAE760D" w14:textId="438950A7" w:rsidR="00D114DA" w:rsidRPr="00234485" w:rsidRDefault="00E9072B" w:rsidP="00E9072B">
      <w:pPr>
        <w:pStyle w:val="ListParagraph"/>
        <w:numPr>
          <w:ilvl w:val="0"/>
          <w:numId w:val="44"/>
        </w:numPr>
        <w:rPr>
          <w:rFonts w:cs="Arial"/>
        </w:rPr>
      </w:pPr>
      <w:r w:rsidRPr="00234485">
        <w:t>Ydych chi yn barod wedi ceisio am, neu d</w:t>
      </w:r>
      <w:r w:rsidR="00A44790" w:rsidRPr="00234485">
        <w:t>d</w:t>
      </w:r>
      <w:r w:rsidRPr="00234485">
        <w:t xml:space="preserve">erbyn, arian grant am y prosiect yma? (os oes, rowch </w:t>
      </w:r>
      <w:r w:rsidR="00A44790" w:rsidRPr="00234485">
        <w:t>f</w:t>
      </w:r>
      <w:r w:rsidRPr="00234485">
        <w:t>anylion os gwelwch yn dda)</w:t>
      </w:r>
      <w:r w:rsidR="00F634B3" w:rsidRPr="00234485">
        <w:t xml:space="preserve"> </w:t>
      </w:r>
    </w:p>
    <w:p w14:paraId="7BF3CB27" w14:textId="77777777" w:rsidR="00D114DA" w:rsidRPr="00234485" w:rsidRDefault="00D114DA">
      <w:pPr>
        <w:ind w:left="1080"/>
        <w:rPr>
          <w:rFonts w:cs="Arial"/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5"/>
      </w:tblGrid>
      <w:tr w:rsidR="00D114DA" w:rsidRPr="00234485" w14:paraId="23645A06" w14:textId="77777777">
        <w:tc>
          <w:tcPr>
            <w:tcW w:w="9981" w:type="dxa"/>
          </w:tcPr>
          <w:p w14:paraId="52C58FE0" w14:textId="77777777" w:rsidR="00D114DA" w:rsidRPr="00234485" w:rsidRDefault="00D114DA">
            <w:pPr>
              <w:rPr>
                <w:rFonts w:cs="Arial"/>
                <w:b/>
              </w:rPr>
            </w:pPr>
          </w:p>
          <w:p w14:paraId="002D7632" w14:textId="77777777" w:rsidR="00D114DA" w:rsidRPr="00234485" w:rsidRDefault="00D114DA">
            <w:pPr>
              <w:rPr>
                <w:rFonts w:cs="Arial"/>
                <w:b/>
              </w:rPr>
            </w:pPr>
          </w:p>
          <w:p w14:paraId="6B1C0C44" w14:textId="77777777" w:rsidR="007E4D51" w:rsidRPr="00234485" w:rsidRDefault="007E4D51">
            <w:pPr>
              <w:rPr>
                <w:rFonts w:cs="Arial"/>
                <w:b/>
              </w:rPr>
            </w:pPr>
          </w:p>
          <w:p w14:paraId="2E0F7E13" w14:textId="77777777" w:rsidR="007E4D51" w:rsidRPr="00234485" w:rsidRDefault="007E4D51">
            <w:pPr>
              <w:rPr>
                <w:rFonts w:cs="Arial"/>
                <w:b/>
              </w:rPr>
            </w:pPr>
          </w:p>
        </w:tc>
      </w:tr>
    </w:tbl>
    <w:p w14:paraId="2F42C0B4" w14:textId="77777777" w:rsidR="00B02B40" w:rsidRDefault="00B02B40">
      <w:pPr>
        <w:rPr>
          <w:rFonts w:cs="Arial"/>
        </w:rPr>
      </w:pPr>
      <w:r>
        <w:rPr>
          <w:rFonts w:cs="Arial"/>
        </w:rPr>
        <w:br w:type="page"/>
      </w:r>
    </w:p>
    <w:p w14:paraId="4DD0DE52" w14:textId="7656F1E3" w:rsidR="002B6512" w:rsidRPr="00234485" w:rsidRDefault="00E9072B" w:rsidP="000212BF">
      <w:pPr>
        <w:numPr>
          <w:ilvl w:val="0"/>
          <w:numId w:val="31"/>
        </w:numPr>
        <w:rPr>
          <w:rFonts w:cs="Arial"/>
          <w:b/>
        </w:rPr>
      </w:pPr>
      <w:r w:rsidRPr="00234485">
        <w:rPr>
          <w:rFonts w:cs="Arial"/>
          <w:b/>
        </w:rPr>
        <w:lastRenderedPageBreak/>
        <w:t>Allb</w:t>
      </w:r>
      <w:r w:rsidR="00254DBC" w:rsidRPr="00234485">
        <w:rPr>
          <w:rFonts w:cs="Arial"/>
          <w:b/>
        </w:rPr>
        <w:t>ynnau a chanlyniadau’r</w:t>
      </w:r>
      <w:r w:rsidRPr="00234485">
        <w:rPr>
          <w:rFonts w:cs="Arial"/>
          <w:b/>
        </w:rPr>
        <w:t xml:space="preserve"> Prosiect</w:t>
      </w:r>
    </w:p>
    <w:p w14:paraId="60EDBE3D" w14:textId="6C8F76A5" w:rsidR="000212BF" w:rsidRPr="00234485" w:rsidRDefault="000212BF" w:rsidP="000212BF">
      <w:pPr>
        <w:rPr>
          <w:rFonts w:cs="Arial"/>
        </w:rPr>
      </w:pPr>
    </w:p>
    <w:p w14:paraId="1BA80AD2" w14:textId="514063CC" w:rsidR="006D1687" w:rsidRPr="00234485" w:rsidRDefault="00E9072B" w:rsidP="00A97517">
      <w:pPr>
        <w:numPr>
          <w:ilvl w:val="0"/>
          <w:numId w:val="37"/>
        </w:numPr>
        <w:ind w:left="720"/>
        <w:rPr>
          <w:rFonts w:cs="Arial"/>
        </w:rPr>
      </w:pPr>
      <w:r w:rsidRPr="00234485">
        <w:rPr>
          <w:rFonts w:cs="Arial"/>
          <w:u w:val="single"/>
        </w:rPr>
        <w:t>Amcangyfrif</w:t>
      </w:r>
      <w:r w:rsidR="00A44790" w:rsidRPr="00234485">
        <w:rPr>
          <w:rFonts w:cs="Arial"/>
          <w:u w:val="single"/>
        </w:rPr>
        <w:t>wch</w:t>
      </w:r>
      <w:r w:rsidRPr="00234485">
        <w:rPr>
          <w:rFonts w:cs="Arial"/>
        </w:rPr>
        <w:t xml:space="preserve"> yr amcanion y prosiect isod, os gwelwch yn dda. (ond ateb yr allbwn a c</w:t>
      </w:r>
      <w:r w:rsidR="00A44790" w:rsidRPr="00234485">
        <w:rPr>
          <w:rFonts w:cs="Arial"/>
        </w:rPr>
        <w:t>h</w:t>
      </w:r>
      <w:r w:rsidRPr="00234485">
        <w:rPr>
          <w:rFonts w:cs="Arial"/>
        </w:rPr>
        <w:t xml:space="preserve">anlyniadau sy’n </w:t>
      </w:r>
      <w:r w:rsidR="00A44790" w:rsidRPr="00234485">
        <w:rPr>
          <w:rFonts w:cs="Arial"/>
        </w:rPr>
        <w:t>b</w:t>
      </w:r>
      <w:r w:rsidR="007B6A1D" w:rsidRPr="00234485">
        <w:rPr>
          <w:rFonts w:cs="Arial"/>
        </w:rPr>
        <w:t>erthnasol i’ch prosiect</w:t>
      </w:r>
      <w:r w:rsidR="00254DBC" w:rsidRPr="00234485">
        <w:rPr>
          <w:rFonts w:cs="Arial"/>
        </w:rPr>
        <w:t xml:space="preserve"> – cyfeirio at oleuaf dau neu fwy, os gwelwch yn dda</w:t>
      </w:r>
      <w:r w:rsidRPr="00234485">
        <w:rPr>
          <w:rFonts w:cs="Arial"/>
        </w:rPr>
        <w:t>)</w:t>
      </w:r>
      <w:r w:rsidR="00091149" w:rsidRPr="00091149">
        <w:t xml:space="preserve"> </w:t>
      </w:r>
      <w:r w:rsidR="00091149" w:rsidRPr="00091149">
        <w:rPr>
          <w:rFonts w:cs="Arial"/>
        </w:rPr>
        <w:t>**Gofynnir i chi ddarparu tystiolaeth rifol o'ch cynnydd tuag at yr allbynnau a'r canlyniadau hyn drwy'r broses monitro Grantiau.**</w:t>
      </w:r>
    </w:p>
    <w:p w14:paraId="6754F72E" w14:textId="77777777" w:rsidR="009158F2" w:rsidRPr="00234485" w:rsidRDefault="009158F2" w:rsidP="006B67FC">
      <w:pPr>
        <w:rPr>
          <w:rFonts w:cs="Arial"/>
          <w:color w:val="9BBB59" w:themeColor="accent3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2355"/>
      </w:tblGrid>
      <w:tr w:rsidR="00091149" w:rsidRPr="00EC3BCE" w14:paraId="42D9E625" w14:textId="77777777" w:rsidTr="004A1377">
        <w:trPr>
          <w:trHeight w:val="403"/>
        </w:trPr>
        <w:tc>
          <w:tcPr>
            <w:tcW w:w="7371" w:type="dxa"/>
            <w:shd w:val="clear" w:color="auto" w:fill="A6A6A6" w:themeFill="background1" w:themeFillShade="A6"/>
            <w:vAlign w:val="center"/>
          </w:tcPr>
          <w:p w14:paraId="00F09513" w14:textId="6243F799" w:rsidR="00091149" w:rsidRPr="004A1377" w:rsidRDefault="004A1377" w:rsidP="004A1377">
            <w:pPr>
              <w:jc w:val="center"/>
              <w:rPr>
                <w:b/>
                <w:sz w:val="28"/>
                <w:szCs w:val="22"/>
              </w:rPr>
            </w:pPr>
            <w:r w:rsidRPr="004A1377">
              <w:rPr>
                <w:rFonts w:cs="Arial"/>
                <w:b/>
                <w:sz w:val="28"/>
                <w:szCs w:val="22"/>
              </w:rPr>
              <w:t>ALLBYNNAU A CHANLYNIADAU’R PROSIECT</w:t>
            </w:r>
          </w:p>
        </w:tc>
        <w:tc>
          <w:tcPr>
            <w:tcW w:w="2355" w:type="dxa"/>
            <w:shd w:val="clear" w:color="auto" w:fill="A6A6A6" w:themeFill="background1" w:themeFillShade="A6"/>
          </w:tcPr>
          <w:p w14:paraId="2893A2D1" w14:textId="3E6B0D3F" w:rsidR="00091149" w:rsidRPr="00EC3BCE" w:rsidRDefault="004A1377" w:rsidP="00F45870">
            <w:pPr>
              <w:rPr>
                <w:b/>
              </w:rPr>
            </w:pPr>
            <w:r w:rsidRPr="004A1377">
              <w:rPr>
                <w:b/>
              </w:rPr>
              <w:t>A fydd eich prosiect yn cyflawni hyn? Ydw/Nac ydw</w:t>
            </w:r>
          </w:p>
        </w:tc>
      </w:tr>
      <w:tr w:rsidR="00091149" w:rsidRPr="008D2219" w14:paraId="18E75125" w14:textId="77777777" w:rsidTr="00F45870">
        <w:tc>
          <w:tcPr>
            <w:tcW w:w="7371" w:type="dxa"/>
            <w:shd w:val="clear" w:color="auto" w:fill="auto"/>
          </w:tcPr>
          <w:p w14:paraId="3C5F03F4" w14:textId="46ED5BEF" w:rsidR="00091149" w:rsidRPr="008D2219" w:rsidRDefault="00091149" w:rsidP="00F45870">
            <w:pPr>
              <w:rPr>
                <w:rFonts w:ascii="Aptos" w:hAnsi="Aptos" w:cstheme="minorHAnsi"/>
                <w:sz w:val="22"/>
                <w:szCs w:val="22"/>
              </w:rPr>
            </w:pPr>
            <w:r w:rsidRPr="00091149">
              <w:rPr>
                <w:rFonts w:ascii="Aptos" w:hAnsi="Aptos" w:cstheme="minorHAnsi"/>
                <w:sz w:val="22"/>
                <w:szCs w:val="22"/>
              </w:rPr>
              <w:t xml:space="preserve">Cynnydd </w:t>
            </w:r>
            <w:r w:rsidR="00661F17">
              <w:rPr>
                <w:rFonts w:ascii="Aptos" w:hAnsi="Aptos" w:cstheme="minorHAnsi"/>
                <w:sz w:val="22"/>
                <w:szCs w:val="22"/>
              </w:rPr>
              <w:t>yn</w:t>
            </w:r>
            <w:r w:rsidRPr="00091149">
              <w:rPr>
                <w:rFonts w:ascii="Aptos" w:hAnsi="Aptos" w:cstheme="minorHAnsi"/>
                <w:sz w:val="22"/>
                <w:szCs w:val="22"/>
              </w:rPr>
              <w:t xml:space="preserve"> nifer </w:t>
            </w:r>
            <w:r w:rsidR="009C4D3A">
              <w:rPr>
                <w:rFonts w:ascii="Aptos" w:hAnsi="Aptos" w:cstheme="minorHAnsi"/>
                <w:sz w:val="22"/>
                <w:szCs w:val="22"/>
              </w:rPr>
              <w:t>o swyddi</w:t>
            </w:r>
            <w:r w:rsidR="009C4D3A" w:rsidRPr="009C4D3A">
              <w:rPr>
                <w:rFonts w:ascii="Aptos" w:hAnsi="Aptos" w:cstheme="minorHAnsi"/>
                <w:sz w:val="22"/>
                <w:szCs w:val="22"/>
              </w:rPr>
              <w:t xml:space="preserve"> a grëwyd neu a ddiogelwyd o ganlyniad i gefnogaeth</w:t>
            </w:r>
          </w:p>
        </w:tc>
        <w:tc>
          <w:tcPr>
            <w:tcW w:w="2355" w:type="dxa"/>
            <w:shd w:val="clear" w:color="auto" w:fill="auto"/>
          </w:tcPr>
          <w:p w14:paraId="24277605" w14:textId="77777777" w:rsidR="00091149" w:rsidRPr="008D2219" w:rsidRDefault="00091149" w:rsidP="00F45870">
            <w:pPr>
              <w:jc w:val="both"/>
              <w:rPr>
                <w:rFonts w:ascii="Aptos" w:hAnsi="Aptos"/>
              </w:rPr>
            </w:pPr>
          </w:p>
        </w:tc>
      </w:tr>
      <w:tr w:rsidR="00091149" w:rsidRPr="008D2219" w14:paraId="086CC9BD" w14:textId="77777777" w:rsidTr="00F45870">
        <w:tc>
          <w:tcPr>
            <w:tcW w:w="7371" w:type="dxa"/>
            <w:shd w:val="clear" w:color="auto" w:fill="auto"/>
          </w:tcPr>
          <w:p w14:paraId="7D20BC2C" w14:textId="01E8612F" w:rsidR="00091149" w:rsidRPr="008D2219" w:rsidRDefault="00091149" w:rsidP="00F45870">
            <w:pPr>
              <w:rPr>
                <w:rFonts w:ascii="Aptos" w:hAnsi="Aptos" w:cstheme="minorHAnsi"/>
                <w:sz w:val="22"/>
                <w:szCs w:val="22"/>
              </w:rPr>
            </w:pPr>
            <w:r w:rsidRPr="00091149">
              <w:rPr>
                <w:rFonts w:ascii="Aptos" w:hAnsi="Aptos" w:cstheme="minorHAnsi"/>
                <w:sz w:val="22"/>
                <w:szCs w:val="22"/>
              </w:rPr>
              <w:t>Cynnydd yn nifer y Digwyddiadau neu'r Gweithgareddau Lleol a gefnogir (e.e. gweithdai bwyd a choginio, digwyddiadau tyfu lleol, uwchgynhadledd bwyd partneriaeth)</w:t>
            </w:r>
          </w:p>
        </w:tc>
        <w:tc>
          <w:tcPr>
            <w:tcW w:w="2355" w:type="dxa"/>
            <w:shd w:val="clear" w:color="auto" w:fill="auto"/>
          </w:tcPr>
          <w:p w14:paraId="6BDFEBFA" w14:textId="77777777" w:rsidR="00091149" w:rsidRPr="008D2219" w:rsidRDefault="00091149" w:rsidP="00F45870">
            <w:pPr>
              <w:jc w:val="both"/>
              <w:rPr>
                <w:rFonts w:ascii="Aptos" w:hAnsi="Aptos"/>
              </w:rPr>
            </w:pPr>
          </w:p>
        </w:tc>
      </w:tr>
      <w:tr w:rsidR="00091149" w:rsidRPr="008D2219" w14:paraId="07D7225C" w14:textId="77777777" w:rsidTr="00F45870">
        <w:tc>
          <w:tcPr>
            <w:tcW w:w="7371" w:type="dxa"/>
            <w:shd w:val="clear" w:color="auto" w:fill="auto"/>
          </w:tcPr>
          <w:p w14:paraId="50840B23" w14:textId="5194B184" w:rsidR="00091149" w:rsidRPr="003C65DF" w:rsidRDefault="00091149" w:rsidP="00F45870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sz w:val="22"/>
                <w:szCs w:val="22"/>
              </w:rPr>
            </w:pPr>
            <w:r w:rsidRPr="00091149">
              <w:rPr>
                <w:rFonts w:ascii="Aptos" w:hAnsi="Aptos" w:cstheme="minorHAnsi"/>
                <w:sz w:val="22"/>
                <w:szCs w:val="22"/>
              </w:rPr>
              <w:t>Cartrefi sy'n Derbyn Cymorth i leihau effaith Cost Byw (e.e. mynediad at Bantri Bwyd, sgiliau coginio ar gyllideb ac ati.)</w:t>
            </w:r>
          </w:p>
        </w:tc>
        <w:tc>
          <w:tcPr>
            <w:tcW w:w="2355" w:type="dxa"/>
            <w:shd w:val="clear" w:color="auto" w:fill="auto"/>
          </w:tcPr>
          <w:p w14:paraId="74AC0F62" w14:textId="77777777" w:rsidR="00091149" w:rsidRPr="008D2219" w:rsidRDefault="00091149" w:rsidP="00F45870">
            <w:pPr>
              <w:jc w:val="both"/>
              <w:rPr>
                <w:rFonts w:ascii="Aptos" w:hAnsi="Aptos"/>
              </w:rPr>
            </w:pPr>
          </w:p>
        </w:tc>
      </w:tr>
      <w:tr w:rsidR="00091149" w:rsidRPr="008D2219" w14:paraId="42D8624C" w14:textId="77777777" w:rsidTr="00F45870">
        <w:tc>
          <w:tcPr>
            <w:tcW w:w="7371" w:type="dxa"/>
            <w:shd w:val="clear" w:color="auto" w:fill="auto"/>
          </w:tcPr>
          <w:p w14:paraId="634DCB5B" w14:textId="7B99CBB4" w:rsidR="00091149" w:rsidRPr="008D2219" w:rsidRDefault="0045315C" w:rsidP="00F45870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sz w:val="22"/>
                <w:szCs w:val="22"/>
              </w:rPr>
            </w:pPr>
            <w:r w:rsidRPr="0045315C">
              <w:rPr>
                <w:rFonts w:ascii="Aptos" w:hAnsi="Aptos" w:cstheme="minorHAnsi"/>
                <w:sz w:val="22"/>
                <w:szCs w:val="22"/>
              </w:rPr>
              <w:t>Swm y Mannau Gwyrdd a grëwyd neu a wellwyd (e.e. gwelliannau i brosiectau tyfu bwyd presennol a newydd)</w:t>
            </w:r>
          </w:p>
        </w:tc>
        <w:tc>
          <w:tcPr>
            <w:tcW w:w="2355" w:type="dxa"/>
            <w:shd w:val="clear" w:color="auto" w:fill="auto"/>
          </w:tcPr>
          <w:p w14:paraId="3A7F5B25" w14:textId="77777777" w:rsidR="00091149" w:rsidRPr="008D2219" w:rsidRDefault="00091149" w:rsidP="00F45870">
            <w:pPr>
              <w:jc w:val="both"/>
              <w:rPr>
                <w:rFonts w:ascii="Aptos" w:hAnsi="Aptos"/>
              </w:rPr>
            </w:pPr>
          </w:p>
        </w:tc>
      </w:tr>
      <w:tr w:rsidR="00091149" w:rsidRPr="008D2219" w14:paraId="5F0C9058" w14:textId="77777777" w:rsidTr="00F45870">
        <w:tc>
          <w:tcPr>
            <w:tcW w:w="7371" w:type="dxa"/>
            <w:shd w:val="clear" w:color="auto" w:fill="auto"/>
          </w:tcPr>
          <w:p w14:paraId="023FDEDF" w14:textId="2A5F07FA" w:rsidR="00091149" w:rsidRPr="008D2219" w:rsidRDefault="00661F17" w:rsidP="00F45870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sz w:val="22"/>
                <w:szCs w:val="22"/>
              </w:rPr>
            </w:pPr>
            <w:r w:rsidRPr="00661F17">
              <w:rPr>
                <w:rFonts w:ascii="Aptos" w:hAnsi="Aptos" w:cstheme="minorHAnsi"/>
                <w:sz w:val="22"/>
                <w:szCs w:val="22"/>
              </w:rPr>
              <w:t xml:space="preserve">Cynnydd </w:t>
            </w:r>
            <w:r>
              <w:rPr>
                <w:rFonts w:ascii="Aptos" w:hAnsi="Aptos" w:cstheme="minorHAnsi"/>
                <w:sz w:val="22"/>
                <w:szCs w:val="22"/>
              </w:rPr>
              <w:t>yn</w:t>
            </w:r>
            <w:r w:rsidRPr="00661F17">
              <w:rPr>
                <w:rFonts w:ascii="Aptos" w:hAnsi="Aptos" w:cstheme="minorHAnsi"/>
                <w:sz w:val="22"/>
                <w:szCs w:val="22"/>
              </w:rPr>
              <w:t xml:space="preserve"> nifer </w:t>
            </w:r>
            <w:r>
              <w:rPr>
                <w:rFonts w:ascii="Aptos" w:hAnsi="Aptos" w:cstheme="minorHAnsi"/>
                <w:sz w:val="22"/>
                <w:szCs w:val="22"/>
              </w:rPr>
              <w:t>o</w:t>
            </w:r>
            <w:r w:rsidRPr="00661F17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>
              <w:rPr>
                <w:rFonts w:ascii="Aptos" w:hAnsi="Aptos" w:cstheme="minorHAnsi"/>
                <w:sz w:val="22"/>
                <w:szCs w:val="22"/>
              </w:rPr>
              <w:t>g</w:t>
            </w:r>
            <w:r w:rsidRPr="00661F17">
              <w:rPr>
                <w:rFonts w:ascii="Aptos" w:hAnsi="Aptos" w:cstheme="minorHAnsi"/>
                <w:sz w:val="22"/>
                <w:szCs w:val="22"/>
              </w:rPr>
              <w:t>yfleoedd gwirfoddoli a gefnogir neu a grëwyd o ganlyniad i gefnogaeth (e.e. mewn pantri bwyd cymunedol a phrosiectau tyfu bwyd)</w:t>
            </w:r>
          </w:p>
        </w:tc>
        <w:tc>
          <w:tcPr>
            <w:tcW w:w="2355" w:type="dxa"/>
            <w:shd w:val="clear" w:color="auto" w:fill="auto"/>
          </w:tcPr>
          <w:p w14:paraId="6755BBA5" w14:textId="77777777" w:rsidR="00091149" w:rsidRPr="008D2219" w:rsidRDefault="00091149" w:rsidP="00F45870">
            <w:pPr>
              <w:jc w:val="both"/>
              <w:rPr>
                <w:rFonts w:ascii="Aptos" w:hAnsi="Aptos"/>
              </w:rPr>
            </w:pPr>
          </w:p>
        </w:tc>
      </w:tr>
      <w:tr w:rsidR="00091149" w:rsidRPr="008D2219" w14:paraId="35D5BAA5" w14:textId="77777777" w:rsidTr="00F45870">
        <w:tc>
          <w:tcPr>
            <w:tcW w:w="7371" w:type="dxa"/>
            <w:shd w:val="clear" w:color="auto" w:fill="auto"/>
          </w:tcPr>
          <w:p w14:paraId="000A63ED" w14:textId="6C655427" w:rsidR="00091149" w:rsidRPr="008D2219" w:rsidRDefault="00661F17" w:rsidP="00F45870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sz w:val="22"/>
                <w:szCs w:val="22"/>
              </w:rPr>
            </w:pPr>
            <w:r w:rsidRPr="00661F17">
              <w:rPr>
                <w:rFonts w:ascii="Aptos" w:hAnsi="Aptos" w:cstheme="minorHAnsi"/>
                <w:sz w:val="22"/>
                <w:szCs w:val="22"/>
              </w:rPr>
              <w:t xml:space="preserve">Cynnydd </w:t>
            </w:r>
            <w:r>
              <w:rPr>
                <w:rFonts w:ascii="Aptos" w:hAnsi="Aptos" w:cstheme="minorHAnsi"/>
                <w:sz w:val="22"/>
                <w:szCs w:val="22"/>
              </w:rPr>
              <w:t>yn</w:t>
            </w:r>
            <w:r w:rsidRPr="00661F17">
              <w:rPr>
                <w:rFonts w:ascii="Aptos" w:hAnsi="Aptos" w:cstheme="minorHAnsi"/>
                <w:sz w:val="22"/>
                <w:szCs w:val="22"/>
              </w:rPr>
              <w:t xml:space="preserve"> nifer </w:t>
            </w:r>
            <w:r>
              <w:rPr>
                <w:rFonts w:ascii="Aptos" w:hAnsi="Aptos" w:cstheme="minorHAnsi"/>
                <w:sz w:val="22"/>
                <w:szCs w:val="22"/>
              </w:rPr>
              <w:t>o</w:t>
            </w:r>
            <w:r w:rsidRPr="00661F17">
              <w:rPr>
                <w:rFonts w:ascii="Aptos" w:hAnsi="Aptos" w:cstheme="minorHAnsi"/>
                <w:sz w:val="22"/>
                <w:szCs w:val="22"/>
              </w:rPr>
              <w:t xml:space="preserve"> unigolion sy'n ymgysylltu â</w:t>
            </w:r>
            <w:r>
              <w:rPr>
                <w:rFonts w:ascii="Aptos" w:hAnsi="Aptos" w:cstheme="minorHAnsi"/>
                <w:sz w:val="22"/>
                <w:szCs w:val="22"/>
              </w:rPr>
              <w:t xml:space="preserve">’r </w:t>
            </w:r>
            <w:r w:rsidRPr="00661F17">
              <w:rPr>
                <w:rFonts w:ascii="Aptos" w:hAnsi="Aptos" w:cstheme="minorHAnsi"/>
                <w:sz w:val="22"/>
                <w:szCs w:val="22"/>
              </w:rPr>
              <w:t>ardal leol (e.e. gwell allgymorth, presenoldeb mewn digwyddiadau/gweithgareddau)</w:t>
            </w:r>
          </w:p>
        </w:tc>
        <w:tc>
          <w:tcPr>
            <w:tcW w:w="2355" w:type="dxa"/>
            <w:shd w:val="clear" w:color="auto" w:fill="auto"/>
          </w:tcPr>
          <w:p w14:paraId="29A83A6A" w14:textId="77777777" w:rsidR="00091149" w:rsidRPr="008D2219" w:rsidRDefault="00091149" w:rsidP="00F45870">
            <w:pPr>
              <w:jc w:val="both"/>
              <w:rPr>
                <w:rFonts w:ascii="Aptos" w:hAnsi="Aptos"/>
              </w:rPr>
            </w:pPr>
          </w:p>
        </w:tc>
      </w:tr>
      <w:tr w:rsidR="00091149" w:rsidRPr="008D2219" w14:paraId="2E93AE1D" w14:textId="77777777" w:rsidTr="00F45870">
        <w:tc>
          <w:tcPr>
            <w:tcW w:w="7371" w:type="dxa"/>
            <w:shd w:val="clear" w:color="auto" w:fill="auto"/>
          </w:tcPr>
          <w:p w14:paraId="63660DA7" w14:textId="42B2FB55" w:rsidR="00091149" w:rsidRPr="008D2219" w:rsidRDefault="00661F17" w:rsidP="00F45870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sz w:val="22"/>
                <w:szCs w:val="22"/>
              </w:rPr>
            </w:pPr>
            <w:r w:rsidRPr="00661F17">
              <w:rPr>
                <w:rFonts w:ascii="Aptos" w:hAnsi="Aptos" w:cstheme="minorHAnsi"/>
                <w:sz w:val="22"/>
                <w:szCs w:val="22"/>
              </w:rPr>
              <w:t>Pobl sy'n ennill cymhwyster neu'n cwblhau cwrs yn dilyn cefnogaeth (e.e. sgiliau coginio, tyfu, maeth a hylendid)</w:t>
            </w:r>
          </w:p>
        </w:tc>
        <w:tc>
          <w:tcPr>
            <w:tcW w:w="2355" w:type="dxa"/>
            <w:shd w:val="clear" w:color="auto" w:fill="auto"/>
          </w:tcPr>
          <w:p w14:paraId="5D26A4F8" w14:textId="77777777" w:rsidR="00091149" w:rsidRPr="008D2219" w:rsidRDefault="00091149" w:rsidP="00F45870">
            <w:pPr>
              <w:jc w:val="both"/>
              <w:rPr>
                <w:rFonts w:ascii="Aptos" w:hAnsi="Aptos"/>
              </w:rPr>
            </w:pPr>
          </w:p>
        </w:tc>
      </w:tr>
      <w:tr w:rsidR="00091149" w:rsidRPr="008D2219" w14:paraId="4BFBA75D" w14:textId="77777777" w:rsidTr="00F45870">
        <w:tc>
          <w:tcPr>
            <w:tcW w:w="7371" w:type="dxa"/>
            <w:shd w:val="clear" w:color="auto" w:fill="auto"/>
          </w:tcPr>
          <w:p w14:paraId="728B5736" w14:textId="27762A60" w:rsidR="00091149" w:rsidRPr="00661F17" w:rsidRDefault="00661F17" w:rsidP="00661F17">
            <w:pPr>
              <w:pStyle w:val="NormalWeb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Cyn</w:t>
            </w:r>
            <w:r w:rsidRPr="00661F17">
              <w:rPr>
                <w:rFonts w:ascii="Aptos" w:hAnsi="Aptos" w:cstheme="minorHAnsi"/>
                <w:sz w:val="22"/>
                <w:szCs w:val="22"/>
              </w:rPr>
              <w:t xml:space="preserve">nydd yn nifer </w:t>
            </w:r>
            <w:r>
              <w:rPr>
                <w:rFonts w:ascii="Aptos" w:hAnsi="Aptos" w:cstheme="minorHAnsi"/>
                <w:sz w:val="22"/>
                <w:szCs w:val="22"/>
              </w:rPr>
              <w:t>o</w:t>
            </w:r>
            <w:r w:rsidRPr="00661F17">
              <w:rPr>
                <w:rFonts w:ascii="Aptos" w:hAnsi="Aptos" w:cstheme="minorHAnsi"/>
                <w:sz w:val="22"/>
                <w:szCs w:val="22"/>
              </w:rPr>
              <w:t xml:space="preserve"> raglenni celfyddydau, diwylliannol, treftadaeth neu greadigol dan arweiniad y gymuned o ganlyniad i gefnogaeth (e.e. bwyd mewn prosiectau diwylliant a hanes dan arweiniad grwpiau cymunedol)</w:t>
            </w:r>
          </w:p>
        </w:tc>
        <w:tc>
          <w:tcPr>
            <w:tcW w:w="2355" w:type="dxa"/>
            <w:shd w:val="clear" w:color="auto" w:fill="auto"/>
          </w:tcPr>
          <w:p w14:paraId="669DBA29" w14:textId="77777777" w:rsidR="00091149" w:rsidRPr="008D2219" w:rsidRDefault="00091149" w:rsidP="00F45870">
            <w:pPr>
              <w:jc w:val="both"/>
              <w:rPr>
                <w:rFonts w:ascii="Aptos" w:hAnsi="Aptos"/>
              </w:rPr>
            </w:pPr>
          </w:p>
        </w:tc>
      </w:tr>
      <w:tr w:rsidR="00602CB9" w:rsidRPr="008D2219" w14:paraId="16CC943A" w14:textId="77777777" w:rsidTr="00F45870">
        <w:tc>
          <w:tcPr>
            <w:tcW w:w="7371" w:type="dxa"/>
            <w:shd w:val="clear" w:color="auto" w:fill="auto"/>
          </w:tcPr>
          <w:p w14:paraId="28DF9435" w14:textId="476B2CED" w:rsidR="00602CB9" w:rsidRDefault="00602CB9" w:rsidP="00661F17">
            <w:pPr>
              <w:pStyle w:val="NormalWeb"/>
              <w:rPr>
                <w:rFonts w:ascii="Aptos" w:hAnsi="Aptos" w:cstheme="minorHAnsi"/>
                <w:sz w:val="22"/>
                <w:szCs w:val="22"/>
              </w:rPr>
            </w:pPr>
            <w:r w:rsidRPr="00602CB9">
              <w:rPr>
                <w:rFonts w:ascii="Aptos" w:hAnsi="Aptos" w:cstheme="minorHAnsi"/>
                <w:sz w:val="22"/>
                <w:szCs w:val="22"/>
              </w:rPr>
              <w:t>Adfer tir diffaith at ddefnydd buddiol</w:t>
            </w:r>
            <w:r w:rsidR="00EB6721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EB6721" w:rsidRPr="00EB6721">
              <w:rPr>
                <w:rFonts w:ascii="Aptos" w:hAnsi="Aptos" w:cstheme="minorHAnsi"/>
                <w:sz w:val="22"/>
                <w:szCs w:val="22"/>
              </w:rPr>
              <w:t>(e.e. adfer tir sydd wedi'i esgeuluso i'w ddefnyddio mewn prosiectau tyfu)</w:t>
            </w:r>
          </w:p>
        </w:tc>
        <w:tc>
          <w:tcPr>
            <w:tcW w:w="2355" w:type="dxa"/>
            <w:shd w:val="clear" w:color="auto" w:fill="auto"/>
          </w:tcPr>
          <w:p w14:paraId="24456F53" w14:textId="77777777" w:rsidR="00602CB9" w:rsidRPr="008D2219" w:rsidRDefault="00602CB9" w:rsidP="00F45870">
            <w:pPr>
              <w:jc w:val="both"/>
              <w:rPr>
                <w:rFonts w:ascii="Aptos" w:hAnsi="Aptos"/>
              </w:rPr>
            </w:pPr>
          </w:p>
        </w:tc>
      </w:tr>
      <w:tr w:rsidR="00602CB9" w:rsidRPr="008D2219" w14:paraId="57FE200B" w14:textId="77777777" w:rsidTr="00F45870">
        <w:tc>
          <w:tcPr>
            <w:tcW w:w="7371" w:type="dxa"/>
            <w:shd w:val="clear" w:color="auto" w:fill="auto"/>
          </w:tcPr>
          <w:p w14:paraId="6E4C14D6" w14:textId="0A48F4E0" w:rsidR="00602CB9" w:rsidRDefault="00602CB9" w:rsidP="00602CB9">
            <w:pPr>
              <w:pStyle w:val="NormalWeb"/>
              <w:tabs>
                <w:tab w:val="left" w:pos="2328"/>
              </w:tabs>
              <w:rPr>
                <w:rFonts w:ascii="Aptos" w:hAnsi="Aptos" w:cstheme="minorHAnsi"/>
                <w:sz w:val="22"/>
                <w:szCs w:val="22"/>
              </w:rPr>
            </w:pPr>
            <w:r w:rsidRPr="00602CB9">
              <w:rPr>
                <w:rFonts w:ascii="Aptos" w:hAnsi="Aptos" w:cstheme="minorHAnsi"/>
                <w:sz w:val="22"/>
                <w:szCs w:val="22"/>
              </w:rPr>
              <w:t>Gosod seilwaith carbon isel neu sero</w:t>
            </w:r>
            <w:r w:rsidR="00EB6721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EB6721" w:rsidRPr="00EB6721">
              <w:rPr>
                <w:rFonts w:ascii="Aptos" w:hAnsi="Aptos" w:cstheme="minorHAnsi"/>
                <w:sz w:val="22"/>
                <w:szCs w:val="22"/>
              </w:rPr>
              <w:t>(e.e. offer cegin sy'n effeithlon o ran ynni – oergelloedd, rhewgelloedd ac ati, systemau compostio sy'n effeithlon o ran ynni)</w:t>
            </w:r>
          </w:p>
        </w:tc>
        <w:tc>
          <w:tcPr>
            <w:tcW w:w="2355" w:type="dxa"/>
            <w:shd w:val="clear" w:color="auto" w:fill="auto"/>
          </w:tcPr>
          <w:p w14:paraId="77C83DF7" w14:textId="77777777" w:rsidR="00602CB9" w:rsidRPr="008D2219" w:rsidRDefault="00602CB9" w:rsidP="00F45870">
            <w:pPr>
              <w:jc w:val="both"/>
              <w:rPr>
                <w:rFonts w:ascii="Aptos" w:hAnsi="Aptos"/>
              </w:rPr>
            </w:pPr>
          </w:p>
        </w:tc>
      </w:tr>
    </w:tbl>
    <w:p w14:paraId="6EE8CCF9" w14:textId="0EA3B4F5" w:rsidR="006D1687" w:rsidRPr="00234485" w:rsidRDefault="006D1687" w:rsidP="7E2DC900">
      <w:pPr>
        <w:ind w:left="720"/>
        <w:rPr>
          <w:rFonts w:cs="Arial"/>
          <w:strike/>
          <w:highlight w:val="yellow"/>
        </w:rPr>
      </w:pPr>
    </w:p>
    <w:p w14:paraId="3961CC15" w14:textId="05AC22B7" w:rsidR="005B1429" w:rsidRPr="00234485" w:rsidRDefault="00FE7D4E" w:rsidP="005B1429">
      <w:pPr>
        <w:pStyle w:val="ListParagraph"/>
        <w:numPr>
          <w:ilvl w:val="0"/>
          <w:numId w:val="37"/>
        </w:numPr>
        <w:rPr>
          <w:rFonts w:cs="Arial"/>
        </w:rPr>
      </w:pPr>
      <w:r w:rsidRPr="00234485">
        <w:rPr>
          <w:rFonts w:cs="Arial"/>
        </w:rPr>
        <w:t xml:space="preserve">Ydych chi’n bwriadu sicrhau bod y prosiect hwn yn </w:t>
      </w:r>
      <w:r w:rsidR="005C0831" w:rsidRPr="00234485">
        <w:rPr>
          <w:rFonts w:cs="Arial"/>
        </w:rPr>
        <w:t>g</w:t>
      </w:r>
      <w:r w:rsidRPr="00234485">
        <w:rPr>
          <w:rFonts w:cs="Arial"/>
        </w:rPr>
        <w:t xml:space="preserve">ynaliadwy/ beth yw’r strategaeth i </w:t>
      </w:r>
      <w:r w:rsidR="00A53D94" w:rsidRPr="00234485">
        <w:rPr>
          <w:rFonts w:cs="Arial"/>
        </w:rPr>
        <w:t xml:space="preserve">barhau â’r prosiect ar ôl </w:t>
      </w:r>
      <w:r w:rsidR="005C0831" w:rsidRPr="00234485">
        <w:rPr>
          <w:rFonts w:cs="Arial"/>
        </w:rPr>
        <w:t>cwblhau</w:t>
      </w:r>
      <w:r w:rsidR="00661F17">
        <w:rPr>
          <w:rFonts w:cs="Arial"/>
        </w:rPr>
        <w:t xml:space="preserve"> gwario yr</w:t>
      </w:r>
      <w:r w:rsidR="00A53D94" w:rsidRPr="00234485">
        <w:rPr>
          <w:rFonts w:cs="Arial"/>
        </w:rPr>
        <w:t xml:space="preserve"> arian grant yma?</w:t>
      </w:r>
      <w:r w:rsidRPr="00234485">
        <w:rPr>
          <w:rFonts w:cs="Arial"/>
        </w:rPr>
        <w:t xml:space="preserve">  </w:t>
      </w:r>
      <w:r w:rsidR="00A53D94" w:rsidRPr="00234485">
        <w:rPr>
          <w:rFonts w:cs="Arial"/>
        </w:rPr>
        <w:t xml:space="preserve">(Os oes dim gennych chi </w:t>
      </w:r>
      <w:r w:rsidR="005C0831" w:rsidRPr="00234485">
        <w:rPr>
          <w:rFonts w:cs="Arial"/>
        </w:rPr>
        <w:t>g</w:t>
      </w:r>
      <w:r w:rsidR="00A53D94" w:rsidRPr="00234485">
        <w:rPr>
          <w:rFonts w:cs="Arial"/>
        </w:rPr>
        <w:t xml:space="preserve">ynllun am hyn, </w:t>
      </w:r>
      <w:r w:rsidR="005C0831" w:rsidRPr="00234485">
        <w:rPr>
          <w:rFonts w:cs="Arial"/>
        </w:rPr>
        <w:t>dweud</w:t>
      </w:r>
      <w:r w:rsidR="00A53D94" w:rsidRPr="00234485">
        <w:rPr>
          <w:rFonts w:cs="Arial"/>
        </w:rPr>
        <w:t xml:space="preserve"> hwn, os gwelwch yn dda)</w:t>
      </w:r>
    </w:p>
    <w:p w14:paraId="13CBAD8C" w14:textId="682F5F11" w:rsidR="00976DE3" w:rsidRPr="00234485" w:rsidRDefault="00976DE3" w:rsidP="00976DE3">
      <w:pPr>
        <w:rPr>
          <w:rFonts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10"/>
      </w:tblGrid>
      <w:tr w:rsidR="00976DE3" w:rsidRPr="00234485" w14:paraId="1AD778DF" w14:textId="77777777" w:rsidTr="00661F17">
        <w:trPr>
          <w:trHeight w:val="1280"/>
        </w:trPr>
        <w:tc>
          <w:tcPr>
            <w:tcW w:w="10430" w:type="dxa"/>
          </w:tcPr>
          <w:p w14:paraId="505D000B" w14:textId="37D916C8" w:rsidR="00976DE3" w:rsidRPr="00234485" w:rsidRDefault="00976DE3" w:rsidP="00976DE3">
            <w:pPr>
              <w:rPr>
                <w:rFonts w:cs="Arial"/>
              </w:rPr>
            </w:pPr>
          </w:p>
        </w:tc>
      </w:tr>
    </w:tbl>
    <w:p w14:paraId="712EF93E" w14:textId="77777777" w:rsidR="00885C35" w:rsidRPr="00234485" w:rsidRDefault="00885C35" w:rsidP="00976DE3">
      <w:pPr>
        <w:ind w:left="720"/>
        <w:rPr>
          <w:rFonts w:cs="Arial"/>
        </w:rPr>
      </w:pPr>
    </w:p>
    <w:p w14:paraId="5700EECD" w14:textId="62D0323E" w:rsidR="00FC354B" w:rsidRPr="00234485" w:rsidRDefault="00A53D94" w:rsidP="00FC354B">
      <w:pPr>
        <w:pStyle w:val="ListParagraph"/>
        <w:numPr>
          <w:ilvl w:val="0"/>
          <w:numId w:val="37"/>
        </w:numPr>
        <w:rPr>
          <w:rFonts w:cs="Arial"/>
        </w:rPr>
      </w:pPr>
      <w:r w:rsidRPr="00234485">
        <w:rPr>
          <w:rFonts w:cs="Arial"/>
        </w:rPr>
        <w:t>Rhannu manylion o’r cyfrif ban</w:t>
      </w:r>
      <w:r w:rsidR="005C0831" w:rsidRPr="00234485">
        <w:rPr>
          <w:rFonts w:cs="Arial"/>
        </w:rPr>
        <w:t>c</w:t>
      </w:r>
      <w:r w:rsidRPr="00234485">
        <w:rPr>
          <w:rFonts w:cs="Arial"/>
        </w:rPr>
        <w:t xml:space="preserve"> byddwch chi eisiau’r arian cael eu </w:t>
      </w:r>
      <w:r w:rsidR="005C0831" w:rsidRPr="00234485">
        <w:rPr>
          <w:rFonts w:cs="Arial"/>
        </w:rPr>
        <w:t>h</w:t>
      </w:r>
      <w:r w:rsidRPr="00234485">
        <w:rPr>
          <w:rFonts w:cs="Arial"/>
        </w:rPr>
        <w:t xml:space="preserve">anfon at, os gwelwch yn dda. </w:t>
      </w:r>
    </w:p>
    <w:p w14:paraId="19081FDF" w14:textId="77777777" w:rsidR="000212BF" w:rsidRPr="00234485" w:rsidRDefault="000212BF" w:rsidP="00354979">
      <w:pPr>
        <w:rPr>
          <w:rFonts w:cs="Arial"/>
        </w:rPr>
      </w:pPr>
    </w:p>
    <w:tbl>
      <w:tblPr>
        <w:tblStyle w:val="TableGrid"/>
        <w:tblW w:w="4677" w:type="pct"/>
        <w:tblInd w:w="674" w:type="dxa"/>
        <w:tblLook w:val="04A0" w:firstRow="1" w:lastRow="0" w:firstColumn="1" w:lastColumn="0" w:noHBand="0" w:noVBand="1"/>
      </w:tblPr>
      <w:tblGrid>
        <w:gridCol w:w="4499"/>
        <w:gridCol w:w="5257"/>
      </w:tblGrid>
      <w:tr w:rsidR="00FC354B" w:rsidRPr="00234485" w14:paraId="3846E41E" w14:textId="77777777" w:rsidTr="00FC354B">
        <w:trPr>
          <w:trHeight w:val="340"/>
        </w:trPr>
        <w:tc>
          <w:tcPr>
            <w:tcW w:w="2306" w:type="pct"/>
          </w:tcPr>
          <w:p w14:paraId="5B43FDA7" w14:textId="4D830D5A" w:rsidR="00FC354B" w:rsidRPr="00234485" w:rsidRDefault="00A53D94" w:rsidP="00C06899">
            <w:pPr>
              <w:rPr>
                <w:rFonts w:cstheme="minorHAnsi"/>
                <w:szCs w:val="24"/>
              </w:rPr>
            </w:pPr>
            <w:r w:rsidRPr="00234485">
              <w:rPr>
                <w:rFonts w:cstheme="minorHAnsi"/>
                <w:szCs w:val="24"/>
              </w:rPr>
              <w:t>Enw’r cyfrif</w:t>
            </w:r>
            <w:r w:rsidR="00FC354B" w:rsidRPr="00234485">
              <w:rPr>
                <w:rFonts w:cstheme="minorHAnsi"/>
                <w:szCs w:val="24"/>
              </w:rPr>
              <w:t>:</w:t>
            </w:r>
          </w:p>
        </w:tc>
        <w:tc>
          <w:tcPr>
            <w:tcW w:w="2694" w:type="pct"/>
          </w:tcPr>
          <w:p w14:paraId="5A66E408" w14:textId="77777777" w:rsidR="00FC354B" w:rsidRPr="00234485" w:rsidRDefault="00FC354B" w:rsidP="00C06899">
            <w:pPr>
              <w:rPr>
                <w:rFonts w:ascii="Amasis MT Pro Light" w:hAnsi="Amasis MT Pro Light" w:cstheme="minorHAnsi"/>
                <w:szCs w:val="24"/>
              </w:rPr>
            </w:pPr>
          </w:p>
        </w:tc>
      </w:tr>
      <w:tr w:rsidR="00FC354B" w:rsidRPr="00234485" w14:paraId="14FBF075" w14:textId="77777777" w:rsidTr="00FC354B">
        <w:trPr>
          <w:trHeight w:val="325"/>
        </w:trPr>
        <w:tc>
          <w:tcPr>
            <w:tcW w:w="2306" w:type="pct"/>
          </w:tcPr>
          <w:p w14:paraId="12AA2B3E" w14:textId="562F3CD1" w:rsidR="00FC354B" w:rsidRPr="00234485" w:rsidRDefault="005C0831" w:rsidP="00C06899">
            <w:pPr>
              <w:rPr>
                <w:rFonts w:cstheme="minorHAnsi"/>
                <w:szCs w:val="24"/>
              </w:rPr>
            </w:pPr>
            <w:r w:rsidRPr="00234485">
              <w:rPr>
                <w:rFonts w:cstheme="minorHAnsi"/>
                <w:szCs w:val="24"/>
              </w:rPr>
              <w:t>Cod</w:t>
            </w:r>
            <w:r w:rsidR="00A53D94" w:rsidRPr="00234485">
              <w:rPr>
                <w:rFonts w:cstheme="minorHAnsi"/>
                <w:szCs w:val="24"/>
              </w:rPr>
              <w:t xml:space="preserve"> trefni (</w:t>
            </w:r>
            <w:proofErr w:type="spellStart"/>
            <w:r w:rsidR="00A53D94" w:rsidRPr="00234485">
              <w:rPr>
                <w:rFonts w:cstheme="minorHAnsi"/>
                <w:szCs w:val="24"/>
              </w:rPr>
              <w:t>xx-xx-xx</w:t>
            </w:r>
            <w:proofErr w:type="spellEnd"/>
            <w:r w:rsidR="00A53D94" w:rsidRPr="00234485">
              <w:rPr>
                <w:rFonts w:cstheme="minorHAnsi"/>
                <w:szCs w:val="24"/>
              </w:rPr>
              <w:t>)</w:t>
            </w:r>
            <w:r w:rsidR="00FC354B" w:rsidRPr="00234485">
              <w:rPr>
                <w:rFonts w:cstheme="minorHAnsi"/>
                <w:szCs w:val="24"/>
              </w:rPr>
              <w:t>:</w:t>
            </w:r>
          </w:p>
        </w:tc>
        <w:tc>
          <w:tcPr>
            <w:tcW w:w="2694" w:type="pct"/>
          </w:tcPr>
          <w:p w14:paraId="2549A2EC" w14:textId="77777777" w:rsidR="00FC354B" w:rsidRPr="00234485" w:rsidRDefault="00FC354B" w:rsidP="00C06899">
            <w:pPr>
              <w:rPr>
                <w:rFonts w:cstheme="minorHAnsi"/>
                <w:szCs w:val="24"/>
              </w:rPr>
            </w:pPr>
          </w:p>
        </w:tc>
      </w:tr>
      <w:tr w:rsidR="00FC354B" w:rsidRPr="00234485" w14:paraId="5B3AF1D9" w14:textId="77777777" w:rsidTr="00FC354B">
        <w:trPr>
          <w:trHeight w:val="311"/>
        </w:trPr>
        <w:tc>
          <w:tcPr>
            <w:tcW w:w="2306" w:type="pct"/>
          </w:tcPr>
          <w:p w14:paraId="20447F3D" w14:textId="78DDBE40" w:rsidR="00FC354B" w:rsidRPr="00234485" w:rsidRDefault="00A53D94" w:rsidP="00C06899">
            <w:pPr>
              <w:rPr>
                <w:rFonts w:cstheme="minorHAnsi"/>
                <w:szCs w:val="24"/>
              </w:rPr>
            </w:pPr>
            <w:r w:rsidRPr="00234485">
              <w:rPr>
                <w:rFonts w:cstheme="minorHAnsi"/>
                <w:szCs w:val="24"/>
              </w:rPr>
              <w:t>Rhif cyfrif (XXXX XXXX):</w:t>
            </w:r>
          </w:p>
        </w:tc>
        <w:tc>
          <w:tcPr>
            <w:tcW w:w="2694" w:type="pct"/>
          </w:tcPr>
          <w:p w14:paraId="7ED20C9D" w14:textId="77777777" w:rsidR="00FC354B" w:rsidRPr="00234485" w:rsidRDefault="00FC354B" w:rsidP="00C06899">
            <w:pPr>
              <w:rPr>
                <w:rFonts w:cstheme="minorHAnsi"/>
                <w:szCs w:val="24"/>
              </w:rPr>
            </w:pPr>
          </w:p>
        </w:tc>
      </w:tr>
      <w:tr w:rsidR="00FC354B" w:rsidRPr="00234485" w14:paraId="26D03F44" w14:textId="77777777" w:rsidTr="00FC354B">
        <w:trPr>
          <w:trHeight w:val="325"/>
        </w:trPr>
        <w:tc>
          <w:tcPr>
            <w:tcW w:w="2306" w:type="pct"/>
          </w:tcPr>
          <w:p w14:paraId="7F5CF3C3" w14:textId="35BE758B" w:rsidR="00FC354B" w:rsidRPr="00234485" w:rsidRDefault="00A53D94" w:rsidP="00C06899">
            <w:pPr>
              <w:rPr>
                <w:rFonts w:cstheme="minorHAnsi"/>
                <w:szCs w:val="24"/>
              </w:rPr>
            </w:pPr>
            <w:r w:rsidRPr="00234485">
              <w:rPr>
                <w:rFonts w:cstheme="minorHAnsi"/>
                <w:szCs w:val="24"/>
              </w:rPr>
              <w:lastRenderedPageBreak/>
              <w:t>Cyfeiriad banc</w:t>
            </w:r>
            <w:r w:rsidR="00FC354B" w:rsidRPr="00234485">
              <w:rPr>
                <w:rFonts w:cstheme="minorHAnsi"/>
                <w:szCs w:val="24"/>
              </w:rPr>
              <w:t>:</w:t>
            </w:r>
          </w:p>
        </w:tc>
        <w:tc>
          <w:tcPr>
            <w:tcW w:w="2694" w:type="pct"/>
          </w:tcPr>
          <w:p w14:paraId="2C006931" w14:textId="77777777" w:rsidR="00FC354B" w:rsidRPr="00234485" w:rsidRDefault="00FC354B" w:rsidP="00C06899">
            <w:pPr>
              <w:rPr>
                <w:rFonts w:cstheme="minorHAnsi"/>
                <w:szCs w:val="24"/>
              </w:rPr>
            </w:pPr>
          </w:p>
        </w:tc>
      </w:tr>
      <w:tr w:rsidR="00FC354B" w:rsidRPr="00234485" w14:paraId="70194D8A" w14:textId="77777777" w:rsidTr="00FC354B">
        <w:trPr>
          <w:trHeight w:val="325"/>
        </w:trPr>
        <w:tc>
          <w:tcPr>
            <w:tcW w:w="2306" w:type="pct"/>
          </w:tcPr>
          <w:p w14:paraId="1E17CB9A" w14:textId="562AF52F" w:rsidR="00FC354B" w:rsidRPr="00234485" w:rsidRDefault="005C0831" w:rsidP="00C06899">
            <w:pPr>
              <w:rPr>
                <w:rFonts w:cstheme="minorHAnsi"/>
                <w:szCs w:val="24"/>
              </w:rPr>
            </w:pPr>
            <w:r w:rsidRPr="00234485">
              <w:rPr>
                <w:rFonts w:cstheme="minorHAnsi"/>
                <w:szCs w:val="24"/>
              </w:rPr>
              <w:t>Cod</w:t>
            </w:r>
            <w:r w:rsidR="00A53D94" w:rsidRPr="00234485">
              <w:rPr>
                <w:rFonts w:cstheme="minorHAnsi"/>
                <w:szCs w:val="24"/>
              </w:rPr>
              <w:t xml:space="preserve"> post</w:t>
            </w:r>
            <w:r w:rsidR="00FC354B" w:rsidRPr="00234485">
              <w:rPr>
                <w:rFonts w:cstheme="minorHAnsi"/>
                <w:szCs w:val="24"/>
              </w:rPr>
              <w:t>:</w:t>
            </w:r>
          </w:p>
        </w:tc>
        <w:tc>
          <w:tcPr>
            <w:tcW w:w="2694" w:type="pct"/>
          </w:tcPr>
          <w:p w14:paraId="11EA99C1" w14:textId="77777777" w:rsidR="00FC354B" w:rsidRPr="00234485" w:rsidRDefault="00FC354B" w:rsidP="00C06899">
            <w:pPr>
              <w:rPr>
                <w:rFonts w:cstheme="minorHAnsi"/>
                <w:szCs w:val="24"/>
              </w:rPr>
            </w:pPr>
          </w:p>
        </w:tc>
      </w:tr>
      <w:tr w:rsidR="00FC354B" w:rsidRPr="00234485" w14:paraId="6E7D6DF0" w14:textId="77777777" w:rsidTr="00FC354B">
        <w:trPr>
          <w:trHeight w:val="652"/>
        </w:trPr>
        <w:tc>
          <w:tcPr>
            <w:tcW w:w="2306" w:type="pct"/>
          </w:tcPr>
          <w:p w14:paraId="15C08B77" w14:textId="695FD03E" w:rsidR="00FC354B" w:rsidRPr="00234485" w:rsidRDefault="00A53D94" w:rsidP="00C06899">
            <w:pPr>
              <w:rPr>
                <w:rFonts w:cstheme="minorHAnsi"/>
                <w:szCs w:val="24"/>
              </w:rPr>
            </w:pPr>
            <w:r w:rsidRPr="00234485">
              <w:rPr>
                <w:rFonts w:cstheme="minorHAnsi"/>
                <w:szCs w:val="24"/>
              </w:rPr>
              <w:t>Enwau’r ddau llofnodwyr ar y cyfrif banc yma</w:t>
            </w:r>
            <w:r w:rsidR="00FC354B" w:rsidRPr="00234485">
              <w:rPr>
                <w:rFonts w:cstheme="minorHAnsi"/>
                <w:szCs w:val="24"/>
              </w:rPr>
              <w:t>:</w:t>
            </w:r>
          </w:p>
        </w:tc>
        <w:tc>
          <w:tcPr>
            <w:tcW w:w="2694" w:type="pct"/>
          </w:tcPr>
          <w:p w14:paraId="16B3101A" w14:textId="77777777" w:rsidR="00FC354B" w:rsidRPr="00234485" w:rsidRDefault="00FC354B" w:rsidP="00C06899">
            <w:pPr>
              <w:rPr>
                <w:rFonts w:cstheme="minorHAnsi"/>
                <w:szCs w:val="24"/>
              </w:rPr>
            </w:pPr>
          </w:p>
        </w:tc>
      </w:tr>
      <w:tr w:rsidR="00FC354B" w:rsidRPr="00234485" w14:paraId="601885AA" w14:textId="77777777" w:rsidTr="00FC354B">
        <w:trPr>
          <w:trHeight w:val="652"/>
        </w:trPr>
        <w:tc>
          <w:tcPr>
            <w:tcW w:w="2306" w:type="pct"/>
          </w:tcPr>
          <w:p w14:paraId="5CEF8EBD" w14:textId="1DE2198A" w:rsidR="00FC354B" w:rsidRPr="00234485" w:rsidRDefault="00A53D94" w:rsidP="00C06899">
            <w:pPr>
              <w:rPr>
                <w:rFonts w:cstheme="minorHAnsi"/>
                <w:szCs w:val="24"/>
              </w:rPr>
            </w:pPr>
            <w:r w:rsidRPr="00234485">
              <w:rPr>
                <w:rFonts w:cstheme="minorHAnsi"/>
                <w:szCs w:val="24"/>
              </w:rPr>
              <w:t>E-bostiau neu rhifau ffôn o’r llofnodwyr:</w:t>
            </w:r>
          </w:p>
        </w:tc>
        <w:tc>
          <w:tcPr>
            <w:tcW w:w="2694" w:type="pct"/>
          </w:tcPr>
          <w:p w14:paraId="6D43E0EB" w14:textId="77777777" w:rsidR="00FC354B" w:rsidRPr="00234485" w:rsidRDefault="00FC354B" w:rsidP="00C06899">
            <w:pPr>
              <w:rPr>
                <w:rFonts w:cstheme="minorHAnsi"/>
                <w:szCs w:val="24"/>
              </w:rPr>
            </w:pPr>
          </w:p>
        </w:tc>
      </w:tr>
    </w:tbl>
    <w:p w14:paraId="6E30A557" w14:textId="77777777" w:rsidR="00FC354B" w:rsidRPr="00234485" w:rsidRDefault="00FC354B" w:rsidP="00354979">
      <w:pPr>
        <w:rPr>
          <w:rFonts w:cs="Arial"/>
        </w:rPr>
      </w:pPr>
    </w:p>
    <w:tbl>
      <w:tblPr>
        <w:tblW w:w="10440" w:type="dxa"/>
        <w:tblInd w:w="288" w:type="dxa"/>
        <w:tblLook w:val="01E0" w:firstRow="1" w:lastRow="1" w:firstColumn="1" w:lastColumn="1" w:noHBand="0" w:noVBand="0"/>
      </w:tblPr>
      <w:tblGrid>
        <w:gridCol w:w="10440"/>
      </w:tblGrid>
      <w:tr w:rsidR="00D114DA" w:rsidRPr="00234485" w14:paraId="7BC15719" w14:textId="77777777">
        <w:tc>
          <w:tcPr>
            <w:tcW w:w="10440" w:type="dxa"/>
          </w:tcPr>
          <w:p w14:paraId="67BB5A4B" w14:textId="6EA8D697" w:rsidR="006D1687" w:rsidRPr="00234485" w:rsidRDefault="001D4240">
            <w:pPr>
              <w:jc w:val="both"/>
              <w:rPr>
                <w:rFonts w:cs="Arial"/>
                <w:b/>
                <w:sz w:val="22"/>
                <w:szCs w:val="18"/>
              </w:rPr>
            </w:pPr>
            <w:r w:rsidRPr="00234485">
              <w:rPr>
                <w:rFonts w:cs="Arial"/>
                <w:b/>
                <w:sz w:val="22"/>
                <w:szCs w:val="18"/>
              </w:rPr>
              <w:t>Datganiad</w:t>
            </w:r>
          </w:p>
          <w:p w14:paraId="1983D680" w14:textId="77777777" w:rsidR="006D1687" w:rsidRPr="00234485" w:rsidRDefault="006D1687">
            <w:pPr>
              <w:jc w:val="both"/>
              <w:rPr>
                <w:rFonts w:cs="Arial"/>
                <w:sz w:val="22"/>
                <w:szCs w:val="18"/>
              </w:rPr>
            </w:pPr>
          </w:p>
          <w:p w14:paraId="3A68B794" w14:textId="6C7CB961" w:rsidR="00D114DA" w:rsidRPr="00234485" w:rsidRDefault="005C0831">
            <w:pPr>
              <w:jc w:val="both"/>
              <w:rPr>
                <w:rFonts w:cs="Arial"/>
                <w:sz w:val="22"/>
                <w:szCs w:val="18"/>
              </w:rPr>
            </w:pPr>
            <w:r w:rsidRPr="00234485">
              <w:rPr>
                <w:rFonts w:cs="Arial"/>
                <w:sz w:val="22"/>
                <w:szCs w:val="18"/>
              </w:rPr>
              <w:t xml:space="preserve">Rwyf yn cadarnhau, ar ran y busnes/sefydliad wedi eu henwi yn gwestiwn 1, bod fi yn awdurdodedig i lofnodi'r cytundeb hwn, a hyd eithaf fy ngwybodaeth a chred, bod pob ateb ar y ffurflen cais yma yn ffyddlon ac yn gywir. Rydw i hefyd yn cadarnhau bod y cais yma wedi eu gwneud ar y sylfaen bod os yw’n llwyddiannus, yn llawn neu’n rhannol, bydd y busnes/sefydliad yn cydymffurfio â’r termau ac amodau sydd yn dilyn. </w:t>
            </w:r>
          </w:p>
          <w:p w14:paraId="50B80C3F" w14:textId="77777777" w:rsidR="005C0831" w:rsidRPr="00234485" w:rsidRDefault="005C0831">
            <w:pPr>
              <w:jc w:val="both"/>
              <w:rPr>
                <w:rFonts w:cs="Arial"/>
                <w:sz w:val="22"/>
                <w:szCs w:val="18"/>
              </w:rPr>
            </w:pPr>
          </w:p>
          <w:p w14:paraId="5E576D53" w14:textId="27E56665" w:rsidR="00D114DA" w:rsidRPr="00234485" w:rsidRDefault="006D318F">
            <w:pPr>
              <w:jc w:val="both"/>
              <w:rPr>
                <w:rFonts w:cs="Arial"/>
                <w:sz w:val="22"/>
                <w:szCs w:val="18"/>
              </w:rPr>
            </w:pPr>
            <w:r w:rsidRPr="00234485">
              <w:rPr>
                <w:rFonts w:cs="Arial"/>
                <w:sz w:val="22"/>
                <w:szCs w:val="18"/>
              </w:rPr>
              <w:t xml:space="preserve">Llofnod y prif </w:t>
            </w:r>
            <w:r w:rsidR="005C0831" w:rsidRPr="00234485">
              <w:rPr>
                <w:rFonts w:cs="Arial"/>
                <w:sz w:val="22"/>
                <w:szCs w:val="18"/>
              </w:rPr>
              <w:t>g</w:t>
            </w:r>
            <w:r w:rsidRPr="00234485">
              <w:rPr>
                <w:rFonts w:cs="Arial"/>
                <w:sz w:val="22"/>
                <w:szCs w:val="18"/>
              </w:rPr>
              <w:t>yswllt y prosiect hwn</w:t>
            </w:r>
            <w:r w:rsidR="00EF6FE1" w:rsidRPr="00234485">
              <w:rPr>
                <w:rFonts w:cs="Arial"/>
                <w:sz w:val="22"/>
                <w:szCs w:val="18"/>
              </w:rPr>
              <w:t>:</w:t>
            </w:r>
          </w:p>
          <w:p w14:paraId="5B09EAB5" w14:textId="6F3FBBE1" w:rsidR="00D114DA" w:rsidRPr="00234485" w:rsidRDefault="00D114DA">
            <w:pPr>
              <w:jc w:val="both"/>
              <w:rPr>
                <w:rFonts w:cs="Arial"/>
                <w:sz w:val="22"/>
                <w:szCs w:val="18"/>
              </w:rPr>
            </w:pPr>
          </w:p>
          <w:p w14:paraId="267E0EA0" w14:textId="7A039F76" w:rsidR="00D114DA" w:rsidRPr="00234485" w:rsidRDefault="006D318F">
            <w:pPr>
              <w:jc w:val="both"/>
              <w:rPr>
                <w:rFonts w:cs="Arial"/>
                <w:sz w:val="22"/>
                <w:szCs w:val="18"/>
              </w:rPr>
            </w:pPr>
            <w:r w:rsidRPr="00234485">
              <w:rPr>
                <w:rFonts w:cs="Arial"/>
                <w:sz w:val="22"/>
                <w:szCs w:val="18"/>
              </w:rPr>
              <w:t>Enw</w:t>
            </w:r>
            <w:r w:rsidR="00EF6FE1" w:rsidRPr="00234485">
              <w:rPr>
                <w:rFonts w:cs="Arial"/>
                <w:sz w:val="22"/>
                <w:szCs w:val="18"/>
              </w:rPr>
              <w:t xml:space="preserve">: </w:t>
            </w:r>
          </w:p>
          <w:p w14:paraId="4D03E70B" w14:textId="78097583" w:rsidR="00D114DA" w:rsidRPr="00234485" w:rsidRDefault="009005D5">
            <w:pPr>
              <w:jc w:val="both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83E5E5" wp14:editId="47E7B1AF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81915</wp:posOffset>
                      </wp:positionV>
                      <wp:extent cx="5429250" cy="19050"/>
                      <wp:effectExtent l="0" t="0" r="19050" b="19050"/>
                      <wp:wrapNone/>
                      <wp:docPr id="38420629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0" cy="1905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909C5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pt,6.45pt" to="464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" strokecolor="black [3200]" strokeweight=".5pt">
                      <v:stroke dashstyle="dash"/>
                    </v:line>
                  </w:pict>
                </mc:Fallback>
              </mc:AlternateContent>
            </w:r>
          </w:p>
          <w:p w14:paraId="29C35F73" w14:textId="20FBC817" w:rsidR="00D114DA" w:rsidRPr="00234485" w:rsidRDefault="006D318F" w:rsidP="009005D5">
            <w:pPr>
              <w:tabs>
                <w:tab w:val="left" w:pos="1440"/>
              </w:tabs>
              <w:jc w:val="both"/>
              <w:rPr>
                <w:rFonts w:cs="Arial"/>
                <w:sz w:val="22"/>
                <w:szCs w:val="18"/>
              </w:rPr>
            </w:pPr>
            <w:r w:rsidRPr="00234485">
              <w:rPr>
                <w:rFonts w:cs="Arial"/>
                <w:sz w:val="22"/>
                <w:szCs w:val="18"/>
              </w:rPr>
              <w:t>Llofnod</w:t>
            </w:r>
            <w:r w:rsidR="00EF6FE1" w:rsidRPr="00234485">
              <w:rPr>
                <w:rFonts w:cs="Arial"/>
                <w:sz w:val="22"/>
                <w:szCs w:val="18"/>
              </w:rPr>
              <w:t xml:space="preserve">: </w:t>
            </w:r>
            <w:r w:rsidR="009005D5">
              <w:rPr>
                <w:rFonts w:cs="Arial"/>
                <w:sz w:val="22"/>
                <w:szCs w:val="18"/>
              </w:rPr>
              <w:tab/>
            </w:r>
          </w:p>
          <w:p w14:paraId="47317912" w14:textId="7637D911" w:rsidR="00D114DA" w:rsidRPr="00234485" w:rsidRDefault="009005D5">
            <w:pPr>
              <w:jc w:val="both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980F27" wp14:editId="7A2DEA56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72390</wp:posOffset>
                      </wp:positionV>
                      <wp:extent cx="1838325" cy="0"/>
                      <wp:effectExtent l="0" t="0" r="0" b="0"/>
                      <wp:wrapNone/>
                      <wp:docPr id="173979511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ECF68E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5.7pt" to="187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" strokecolor="black [3200]" strokeweight=".5pt">
                      <v:stroke dashstyle="dash"/>
                    </v:line>
                  </w:pict>
                </mc:Fallback>
              </mc:AlternateContent>
            </w:r>
          </w:p>
          <w:p w14:paraId="4FFE8D84" w14:textId="267A8A87" w:rsidR="00D114DA" w:rsidRPr="00234485" w:rsidRDefault="006D318F" w:rsidP="0031752A">
            <w:pPr>
              <w:jc w:val="both"/>
              <w:rPr>
                <w:rFonts w:cs="Arial"/>
                <w:sz w:val="22"/>
                <w:szCs w:val="18"/>
              </w:rPr>
            </w:pPr>
            <w:r w:rsidRPr="00234485">
              <w:rPr>
                <w:rFonts w:cs="Arial"/>
                <w:sz w:val="22"/>
                <w:szCs w:val="18"/>
              </w:rPr>
              <w:t>Dyddiad</w:t>
            </w:r>
            <w:r w:rsidR="00EF6FE1" w:rsidRPr="00234485">
              <w:rPr>
                <w:rFonts w:cs="Arial"/>
                <w:sz w:val="22"/>
                <w:szCs w:val="18"/>
              </w:rPr>
              <w:t xml:space="preserve">: </w:t>
            </w:r>
          </w:p>
          <w:p w14:paraId="7387E2F5" w14:textId="46213562" w:rsidR="0031752A" w:rsidRPr="00234485" w:rsidRDefault="009005D5" w:rsidP="0031752A">
            <w:pPr>
              <w:jc w:val="both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B99C0D" wp14:editId="7BE7EDA2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62865</wp:posOffset>
                      </wp:positionV>
                      <wp:extent cx="1752600" cy="9525"/>
                      <wp:effectExtent l="0" t="0" r="19050" b="28575"/>
                      <wp:wrapNone/>
                      <wp:docPr id="71042680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E9E37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5pt,4.95pt" to="185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" strokecolor="black [3200]" strokeweight=".5pt">
                      <v:stroke dashstyle="dash"/>
                    </v:line>
                  </w:pict>
                </mc:Fallback>
              </mc:AlternateContent>
            </w:r>
          </w:p>
          <w:p w14:paraId="3F1AC152" w14:textId="5AD61587" w:rsidR="0092664A" w:rsidRPr="00234485" w:rsidRDefault="006D318F" w:rsidP="0031752A">
            <w:pPr>
              <w:jc w:val="both"/>
              <w:rPr>
                <w:rFonts w:cs="Arial"/>
                <w:sz w:val="22"/>
                <w:szCs w:val="18"/>
              </w:rPr>
            </w:pPr>
            <w:r w:rsidRPr="00234485">
              <w:rPr>
                <w:rFonts w:cs="Arial"/>
                <w:sz w:val="22"/>
                <w:szCs w:val="18"/>
              </w:rPr>
              <w:t xml:space="preserve">Ydych chi, neu ydy unrhyw aelodau uwch eich sefydliad yn </w:t>
            </w:r>
            <w:r w:rsidR="005C0831" w:rsidRPr="00234485">
              <w:rPr>
                <w:rFonts w:cs="Arial"/>
                <w:sz w:val="22"/>
                <w:szCs w:val="18"/>
              </w:rPr>
              <w:t>b</w:t>
            </w:r>
            <w:r w:rsidRPr="00234485">
              <w:rPr>
                <w:rFonts w:cs="Arial"/>
                <w:sz w:val="22"/>
                <w:szCs w:val="18"/>
              </w:rPr>
              <w:t xml:space="preserve">erthnasol i  </w:t>
            </w:r>
            <w:r w:rsidR="005C0831" w:rsidRPr="00234485">
              <w:rPr>
                <w:rFonts w:cs="Arial"/>
                <w:sz w:val="22"/>
                <w:szCs w:val="18"/>
              </w:rPr>
              <w:t>G</w:t>
            </w:r>
            <w:r w:rsidRPr="00234485">
              <w:rPr>
                <w:rFonts w:cs="Arial"/>
                <w:sz w:val="22"/>
                <w:szCs w:val="18"/>
              </w:rPr>
              <w:t>ynghorydd neu swyddog o’r cyngor Bwrdeistrefol Blaenau Gwent?</w:t>
            </w:r>
          </w:p>
          <w:p w14:paraId="00774B6C" w14:textId="77777777" w:rsidR="0092664A" w:rsidRPr="00234485" w:rsidRDefault="0092664A" w:rsidP="0031752A">
            <w:pPr>
              <w:jc w:val="both"/>
              <w:rPr>
                <w:rFonts w:cs="Arial"/>
                <w:sz w:val="22"/>
                <w:szCs w:val="18"/>
              </w:rPr>
            </w:pPr>
          </w:p>
          <w:p w14:paraId="7B951F89" w14:textId="3F720D4D" w:rsidR="0092664A" w:rsidRPr="00234485" w:rsidRDefault="009005D5" w:rsidP="0031752A">
            <w:pPr>
              <w:jc w:val="both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684EA3" wp14:editId="5DABF80E">
                      <wp:simplePos x="0" y="0"/>
                      <wp:positionH relativeFrom="column">
                        <wp:posOffset>4091940</wp:posOffset>
                      </wp:positionH>
                      <wp:positionV relativeFrom="paragraph">
                        <wp:posOffset>156210</wp:posOffset>
                      </wp:positionV>
                      <wp:extent cx="2286000" cy="19050"/>
                      <wp:effectExtent l="0" t="0" r="19050" b="19050"/>
                      <wp:wrapNone/>
                      <wp:docPr id="23976294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A1651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12.3pt" to="502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" strokecolor="windowText" strokeweight=".5pt">
                      <v:stroke dashstyle="dash"/>
                    </v:line>
                  </w:pict>
                </mc:Fallback>
              </mc:AlternateContent>
            </w:r>
            <w:r w:rsidR="006D318F" w:rsidRPr="00234485">
              <w:rPr>
                <w:rFonts w:cs="Arial"/>
                <w:sz w:val="22"/>
                <w:szCs w:val="18"/>
              </w:rPr>
              <w:t xml:space="preserve">Os OES, Enwi’r cynghorydd neu swyddog, os gwelwch yn dda </w:t>
            </w:r>
          </w:p>
          <w:p w14:paraId="22E7B88B" w14:textId="3B5ED083" w:rsidR="00EF6FE1" w:rsidRPr="00234485" w:rsidRDefault="00EF6FE1" w:rsidP="0031752A">
            <w:pPr>
              <w:jc w:val="both"/>
              <w:rPr>
                <w:rFonts w:cs="Arial"/>
                <w:b/>
                <w:sz w:val="22"/>
                <w:szCs w:val="18"/>
              </w:rPr>
            </w:pPr>
          </w:p>
          <w:p w14:paraId="566F028A" w14:textId="14F5AA35" w:rsidR="005B1429" w:rsidRPr="00234485" w:rsidRDefault="006D318F" w:rsidP="002823F6">
            <w:pPr>
              <w:jc w:val="both"/>
              <w:rPr>
                <w:sz w:val="20"/>
              </w:rPr>
            </w:pPr>
            <w:r w:rsidRPr="00234485">
              <w:rPr>
                <w:rFonts w:cs="Arial"/>
                <w:b/>
                <w:sz w:val="22"/>
                <w:szCs w:val="18"/>
              </w:rPr>
              <w:t>Nodi:</w:t>
            </w:r>
            <w:r w:rsidR="006511B7" w:rsidRPr="00234485">
              <w:rPr>
                <w:rFonts w:cs="Arial"/>
                <w:sz w:val="22"/>
                <w:szCs w:val="18"/>
              </w:rPr>
              <w:t xml:space="preserve"> </w:t>
            </w:r>
            <w:r w:rsidRPr="00234485">
              <w:rPr>
                <w:rFonts w:cs="Arial"/>
                <w:sz w:val="22"/>
                <w:szCs w:val="18"/>
              </w:rPr>
              <w:t xml:space="preserve">Ymgeisydd sy’n aflwyddo dadlennu math yma o </w:t>
            </w:r>
            <w:r w:rsidR="005C0831" w:rsidRPr="00234485">
              <w:rPr>
                <w:rFonts w:cs="Arial"/>
                <w:sz w:val="22"/>
                <w:szCs w:val="18"/>
              </w:rPr>
              <w:t>b</w:t>
            </w:r>
            <w:r w:rsidRPr="00234485">
              <w:rPr>
                <w:rFonts w:cs="Arial"/>
                <w:sz w:val="22"/>
                <w:szCs w:val="18"/>
              </w:rPr>
              <w:t>erthynas</w:t>
            </w:r>
            <w:r w:rsidR="002823F6" w:rsidRPr="00234485">
              <w:rPr>
                <w:rFonts w:cs="Arial"/>
                <w:sz w:val="22"/>
                <w:szCs w:val="18"/>
              </w:rPr>
              <w:t>,</w:t>
            </w:r>
            <w:r w:rsidRPr="00234485">
              <w:rPr>
                <w:rFonts w:cs="Arial"/>
                <w:sz w:val="22"/>
                <w:szCs w:val="18"/>
              </w:rPr>
              <w:t xml:space="preserve"> trwy wybod</w:t>
            </w:r>
            <w:r w:rsidR="002823F6" w:rsidRPr="00234485">
              <w:rPr>
                <w:rFonts w:cs="Arial"/>
                <w:sz w:val="22"/>
                <w:szCs w:val="18"/>
              </w:rPr>
              <w:t>,</w:t>
            </w:r>
            <w:r w:rsidRPr="00234485">
              <w:rPr>
                <w:rFonts w:cs="Arial"/>
                <w:sz w:val="22"/>
                <w:szCs w:val="18"/>
              </w:rPr>
              <w:t xml:space="preserve"> yn cael y cais yma ac unrhyw arian</w:t>
            </w:r>
            <w:r w:rsidR="002823F6" w:rsidRPr="00234485">
              <w:rPr>
                <w:rFonts w:cs="Arial"/>
                <w:sz w:val="22"/>
                <w:szCs w:val="18"/>
              </w:rPr>
              <w:t xml:space="preserve"> gwobr wedi eu </w:t>
            </w:r>
            <w:r w:rsidR="005C0831" w:rsidRPr="00234485">
              <w:rPr>
                <w:rFonts w:cs="Arial"/>
                <w:sz w:val="22"/>
                <w:szCs w:val="18"/>
              </w:rPr>
              <w:t>t</w:t>
            </w:r>
            <w:r w:rsidR="002823F6" w:rsidRPr="00234485">
              <w:rPr>
                <w:rFonts w:cs="Arial"/>
                <w:sz w:val="22"/>
                <w:szCs w:val="18"/>
              </w:rPr>
              <w:t>ynnu'n ôl</w:t>
            </w:r>
            <w:r w:rsidRPr="00234485">
              <w:rPr>
                <w:rFonts w:cs="Arial"/>
                <w:sz w:val="22"/>
                <w:szCs w:val="18"/>
              </w:rPr>
              <w:t xml:space="preserve"> </w:t>
            </w:r>
          </w:p>
        </w:tc>
      </w:tr>
    </w:tbl>
    <w:p w14:paraId="43375AA9" w14:textId="77777777" w:rsidR="0092664A" w:rsidRPr="00234485" w:rsidRDefault="0092664A" w:rsidP="7E2DC900">
      <w:pPr>
        <w:rPr>
          <w:strike/>
          <w:sz w:val="20"/>
        </w:rPr>
      </w:pPr>
    </w:p>
    <w:p w14:paraId="084857D5" w14:textId="77777777" w:rsidR="007E4D51" w:rsidRPr="00234485" w:rsidRDefault="007E4D51">
      <w:pPr>
        <w:rPr>
          <w:bCs/>
          <w:sz w:val="20"/>
        </w:rPr>
      </w:pPr>
    </w:p>
    <w:p w14:paraId="5A5E2BEB" w14:textId="5B1E187D" w:rsidR="00CE423C" w:rsidRPr="00234485" w:rsidRDefault="0035628A" w:rsidP="00A211F5">
      <w:pPr>
        <w:tabs>
          <w:tab w:val="left" w:pos="9285"/>
        </w:tabs>
        <w:rPr>
          <w:bCs/>
          <w:sz w:val="20"/>
        </w:rPr>
      </w:pPr>
      <w:r w:rsidRPr="00234485">
        <w:rPr>
          <w:bCs/>
          <w:noProof/>
          <w:sz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38E87" wp14:editId="6F2405A1">
                <wp:simplePos x="0" y="0"/>
                <wp:positionH relativeFrom="column">
                  <wp:posOffset>6477000</wp:posOffset>
                </wp:positionH>
                <wp:positionV relativeFrom="paragraph">
                  <wp:posOffset>151765</wp:posOffset>
                </wp:positionV>
                <wp:extent cx="228600" cy="247015"/>
                <wp:effectExtent l="9525" t="10160" r="9525" b="9525"/>
                <wp:wrapNone/>
                <wp:docPr id="3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162E2" w14:textId="77777777" w:rsidR="00323B8A" w:rsidRPr="00234485" w:rsidRDefault="00323B8A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38E87" id="Text Box 208" o:spid="_x0000_s1027" type="#_x0000_t202" style="position:absolute;margin-left:510pt;margin-top:11.95pt;width:18pt;height:1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">
                <v:textbox>
                  <w:txbxContent>
                    <w:p w14:paraId="7A2162E2" w14:textId="77777777" w:rsidR="00323B8A" w:rsidRPr="00234485" w:rsidRDefault="00323B8A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1F5" w:rsidRPr="00234485">
        <w:rPr>
          <w:bCs/>
          <w:sz w:val="20"/>
        </w:rPr>
        <w:tab/>
      </w:r>
    </w:p>
    <w:p w14:paraId="50A75AAE" w14:textId="7AA46F9D" w:rsidR="00A211F5" w:rsidRPr="00234485" w:rsidRDefault="00A211F5" w:rsidP="00A211F5">
      <w:pPr>
        <w:rPr>
          <w:bCs/>
          <w:sz w:val="20"/>
        </w:rPr>
      </w:pPr>
      <w:r w:rsidRPr="00234485">
        <w:rPr>
          <w:bCs/>
          <w:sz w:val="20"/>
        </w:rPr>
        <w:t xml:space="preserve">Gall adrannau eraill yr awdurdod a’r </w:t>
      </w:r>
      <w:r w:rsidR="005C0831" w:rsidRPr="00234485">
        <w:rPr>
          <w:bCs/>
          <w:sz w:val="20"/>
        </w:rPr>
        <w:t>B</w:t>
      </w:r>
      <w:r w:rsidRPr="00234485">
        <w:rPr>
          <w:bCs/>
          <w:sz w:val="20"/>
        </w:rPr>
        <w:t>artneriaeth bwyd Blaenau Gwent gofyn i d</w:t>
      </w:r>
      <w:r w:rsidR="005C0831" w:rsidRPr="00234485">
        <w:rPr>
          <w:bCs/>
          <w:sz w:val="20"/>
        </w:rPr>
        <w:t>d</w:t>
      </w:r>
      <w:r w:rsidRPr="00234485">
        <w:rPr>
          <w:bCs/>
          <w:sz w:val="20"/>
        </w:rPr>
        <w:t>efnyddio eich manylion cyswllt</w:t>
      </w:r>
    </w:p>
    <w:p w14:paraId="101E492E" w14:textId="3F7C9F99" w:rsidR="00A211F5" w:rsidRPr="00234485" w:rsidRDefault="00A211F5" w:rsidP="00A211F5">
      <w:pPr>
        <w:rPr>
          <w:bCs/>
          <w:sz w:val="20"/>
        </w:rPr>
      </w:pPr>
      <w:r w:rsidRPr="00234485">
        <w:rPr>
          <w:bCs/>
          <w:sz w:val="20"/>
        </w:rPr>
        <w:t xml:space="preserve"> er mwyn danfon </w:t>
      </w:r>
      <w:r w:rsidR="005C0831" w:rsidRPr="00234485">
        <w:rPr>
          <w:bCs/>
          <w:sz w:val="20"/>
        </w:rPr>
        <w:t>g</w:t>
      </w:r>
      <w:r w:rsidRPr="00234485">
        <w:rPr>
          <w:bCs/>
          <w:sz w:val="20"/>
        </w:rPr>
        <w:t xml:space="preserve">wybodaeth neu rannu eich manylion grant. Os ydych chi ddim mwyn ni darparu eich manylion cyswllt, rhowch </w:t>
      </w:r>
      <w:r w:rsidR="005C0831" w:rsidRPr="00234485">
        <w:rPr>
          <w:bCs/>
          <w:sz w:val="20"/>
        </w:rPr>
        <w:t>d</w:t>
      </w:r>
      <w:r w:rsidRPr="00234485">
        <w:rPr>
          <w:bCs/>
          <w:sz w:val="20"/>
        </w:rPr>
        <w:t>ic yn y bocs hwn.</w:t>
      </w:r>
    </w:p>
    <w:p w14:paraId="2ABFAF77" w14:textId="4611797D" w:rsidR="00305481" w:rsidRPr="00305481" w:rsidRDefault="009005D5" w:rsidP="00305481">
      <w:pPr>
        <w:tabs>
          <w:tab w:val="left" w:pos="7937"/>
        </w:tabs>
        <w:rPr>
          <w:sz w:val="20"/>
        </w:rPr>
      </w:pPr>
      <w:bookmarkStart w:id="5" w:name="_Hlk155272682"/>
      <w:bookmarkEnd w:id="5"/>
      <w:r w:rsidRPr="00234485">
        <w:rPr>
          <w:noProof/>
        </w:rPr>
        <w:drawing>
          <wp:anchor distT="0" distB="0" distL="114300" distR="114300" simplePos="0" relativeHeight="251662336" behindDoc="0" locked="0" layoutInCell="1" allowOverlap="1" wp14:anchorId="1422E06A" wp14:editId="053FB015">
            <wp:simplePos x="0" y="0"/>
            <wp:positionH relativeFrom="column">
              <wp:posOffset>718820</wp:posOffset>
            </wp:positionH>
            <wp:positionV relativeFrom="paragraph">
              <wp:posOffset>1508760</wp:posOffset>
            </wp:positionV>
            <wp:extent cx="2314575" cy="1079500"/>
            <wp:effectExtent l="0" t="0" r="0" b="6350"/>
            <wp:wrapNone/>
            <wp:docPr id="2035522880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22880" name="Picture 2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485">
        <w:rPr>
          <w:noProof/>
        </w:rPr>
        <w:drawing>
          <wp:anchor distT="0" distB="0" distL="114300" distR="114300" simplePos="0" relativeHeight="251661312" behindDoc="0" locked="0" layoutInCell="1" allowOverlap="1" wp14:anchorId="558D885E" wp14:editId="1AECB099">
            <wp:simplePos x="0" y="0"/>
            <wp:positionH relativeFrom="margin">
              <wp:posOffset>704850</wp:posOffset>
            </wp:positionH>
            <wp:positionV relativeFrom="paragraph">
              <wp:posOffset>2814955</wp:posOffset>
            </wp:positionV>
            <wp:extent cx="2485390" cy="542925"/>
            <wp:effectExtent l="0" t="0" r="0" b="0"/>
            <wp:wrapNone/>
            <wp:docPr id="1603926519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26519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485">
        <w:rPr>
          <w:noProof/>
        </w:rPr>
        <w:drawing>
          <wp:anchor distT="0" distB="0" distL="114300" distR="114300" simplePos="0" relativeHeight="251664384" behindDoc="1" locked="0" layoutInCell="1" allowOverlap="1" wp14:anchorId="70DBC500" wp14:editId="0196B600">
            <wp:simplePos x="0" y="0"/>
            <wp:positionH relativeFrom="column">
              <wp:posOffset>4708525</wp:posOffset>
            </wp:positionH>
            <wp:positionV relativeFrom="paragraph">
              <wp:posOffset>1381760</wp:posOffset>
            </wp:positionV>
            <wp:extent cx="1584960" cy="1857551"/>
            <wp:effectExtent l="0" t="0" r="0" b="9525"/>
            <wp:wrapNone/>
            <wp:docPr id="231634105" name="Picture 1" descr="A black and white logo with a drag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34105" name="Picture 1" descr="A black and white logo with a drag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85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481" w:rsidRPr="00234485">
        <w:rPr>
          <w:sz w:val="20"/>
        </w:rPr>
        <w:tab/>
      </w:r>
    </w:p>
    <w:sectPr w:rsidR="00305481" w:rsidRPr="00305481" w:rsidSect="00A211F5">
      <w:footerReference w:type="default" r:id="rId12"/>
      <w:footerReference w:type="first" r:id="rId13"/>
      <w:pgSz w:w="11906" w:h="16838"/>
      <w:pgMar w:top="719" w:right="926" w:bottom="709" w:left="540" w:header="708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10A06" w14:textId="77777777" w:rsidR="00204B2F" w:rsidRPr="00234485" w:rsidRDefault="00204B2F" w:rsidP="005F6B00">
      <w:r w:rsidRPr="00234485">
        <w:separator/>
      </w:r>
    </w:p>
  </w:endnote>
  <w:endnote w:type="continuationSeparator" w:id="0">
    <w:p w14:paraId="05634A96" w14:textId="77777777" w:rsidR="00204B2F" w:rsidRPr="00234485" w:rsidRDefault="00204B2F" w:rsidP="005F6B00">
      <w:r w:rsidRPr="0023448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2460F" w14:textId="77777777" w:rsidR="00323B8A" w:rsidRPr="00234485" w:rsidRDefault="00323B8A">
    <w:pPr>
      <w:pStyle w:val="Footer"/>
      <w:jc w:val="center"/>
    </w:pPr>
    <w:r w:rsidRPr="00234485">
      <w:fldChar w:fldCharType="begin"/>
    </w:r>
    <w:r w:rsidRPr="00234485">
      <w:instrText xml:space="preserve"> PAGE   \* MERGEFORMAT </w:instrText>
    </w:r>
    <w:r w:rsidRPr="00234485">
      <w:fldChar w:fldCharType="separate"/>
    </w:r>
    <w:r w:rsidR="00C45273" w:rsidRPr="00234485">
      <w:t>8</w:t>
    </w:r>
    <w:r w:rsidRPr="00234485">
      <w:fldChar w:fldCharType="end"/>
    </w:r>
  </w:p>
  <w:p w14:paraId="0E666367" w14:textId="77777777" w:rsidR="00323B8A" w:rsidRPr="00234485" w:rsidRDefault="00323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C4659" w14:textId="405F101D" w:rsidR="00323B8A" w:rsidRPr="00234485" w:rsidRDefault="00E97E0C" w:rsidP="007E4D51">
    <w:pPr>
      <w:pStyle w:val="Footer"/>
      <w:tabs>
        <w:tab w:val="clear" w:pos="4153"/>
        <w:tab w:val="clear" w:pos="8306"/>
        <w:tab w:val="left" w:pos="3780"/>
      </w:tabs>
    </w:pPr>
    <w:r w:rsidRPr="00234485">
      <w:tab/>
    </w:r>
    <w:r w:rsidRPr="00234485">
      <w:tab/>
    </w:r>
    <w:r w:rsidRPr="00234485">
      <w:tab/>
    </w:r>
    <w:r w:rsidRPr="00234485">
      <w:tab/>
    </w:r>
    <w:r w:rsidRPr="00234485">
      <w:tab/>
    </w:r>
    <w:r w:rsidRPr="00234485">
      <w:tab/>
    </w:r>
    <w:r w:rsidRPr="00234485">
      <w:tab/>
    </w:r>
    <w:r w:rsidRPr="00234485">
      <w:tab/>
    </w:r>
    <w:r w:rsidRPr="00234485">
      <w:tab/>
    </w:r>
    <w:r w:rsidRPr="00234485">
      <w:tab/>
    </w:r>
  </w:p>
  <w:p w14:paraId="3AB06916" w14:textId="19436A27" w:rsidR="006B67FC" w:rsidRPr="00234485" w:rsidRDefault="006B67FC" w:rsidP="007E4D51">
    <w:pPr>
      <w:pStyle w:val="Footer"/>
      <w:tabs>
        <w:tab w:val="clear" w:pos="4153"/>
        <w:tab w:val="clear" w:pos="8306"/>
        <w:tab w:val="left" w:pos="3780"/>
      </w:tabs>
    </w:pPr>
    <w:r w:rsidRPr="00234485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13B74" w14:textId="77777777" w:rsidR="00204B2F" w:rsidRPr="00234485" w:rsidRDefault="00204B2F" w:rsidP="005F6B00">
      <w:r w:rsidRPr="00234485">
        <w:separator/>
      </w:r>
    </w:p>
  </w:footnote>
  <w:footnote w:type="continuationSeparator" w:id="0">
    <w:p w14:paraId="79A7C2D8" w14:textId="77777777" w:rsidR="00204B2F" w:rsidRPr="00234485" w:rsidRDefault="00204B2F" w:rsidP="005F6B00">
      <w:r w:rsidRPr="0023448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14F0"/>
    <w:multiLevelType w:val="hybridMultilevel"/>
    <w:tmpl w:val="6E8C948C"/>
    <w:lvl w:ilvl="0" w:tplc="0BE01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815D9"/>
    <w:multiLevelType w:val="hybridMultilevel"/>
    <w:tmpl w:val="0782422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46BA9"/>
    <w:multiLevelType w:val="hybridMultilevel"/>
    <w:tmpl w:val="18D283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024CE"/>
    <w:multiLevelType w:val="hybridMultilevel"/>
    <w:tmpl w:val="067E7CA2"/>
    <w:lvl w:ilvl="0" w:tplc="F7F0736A">
      <w:start w:val="1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2684"/>
    <w:multiLevelType w:val="hybridMultilevel"/>
    <w:tmpl w:val="21E6CF58"/>
    <w:lvl w:ilvl="0" w:tplc="66CADEB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39E4860"/>
    <w:multiLevelType w:val="hybridMultilevel"/>
    <w:tmpl w:val="9E36EF42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801FC"/>
    <w:multiLevelType w:val="hybridMultilevel"/>
    <w:tmpl w:val="A726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7032"/>
    <w:multiLevelType w:val="hybridMultilevel"/>
    <w:tmpl w:val="F294A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372D5"/>
    <w:multiLevelType w:val="hybridMultilevel"/>
    <w:tmpl w:val="CCC43746"/>
    <w:lvl w:ilvl="0" w:tplc="08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409BA"/>
    <w:multiLevelType w:val="hybridMultilevel"/>
    <w:tmpl w:val="ABA8F4B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31219C"/>
    <w:multiLevelType w:val="hybridMultilevel"/>
    <w:tmpl w:val="0EFAC94A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93DFB"/>
    <w:multiLevelType w:val="hybridMultilevel"/>
    <w:tmpl w:val="065E8B6A"/>
    <w:lvl w:ilvl="0" w:tplc="BAFE5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AA4644"/>
    <w:multiLevelType w:val="hybridMultilevel"/>
    <w:tmpl w:val="0B6A3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0385D"/>
    <w:multiLevelType w:val="hybridMultilevel"/>
    <w:tmpl w:val="2F28929A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C402D8"/>
    <w:multiLevelType w:val="hybridMultilevel"/>
    <w:tmpl w:val="22D81BF4"/>
    <w:lvl w:ilvl="0" w:tplc="746CCF10">
      <w:start w:val="26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D4EB4"/>
    <w:multiLevelType w:val="hybridMultilevel"/>
    <w:tmpl w:val="CC86BA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B756B8"/>
    <w:multiLevelType w:val="hybridMultilevel"/>
    <w:tmpl w:val="0E38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81DFC"/>
    <w:multiLevelType w:val="hybridMultilevel"/>
    <w:tmpl w:val="E2B6E1AE"/>
    <w:lvl w:ilvl="0" w:tplc="FADC4F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7B6893"/>
    <w:multiLevelType w:val="hybridMultilevel"/>
    <w:tmpl w:val="6DC473A8"/>
    <w:lvl w:ilvl="0" w:tplc="3B74268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7BF8"/>
    <w:multiLevelType w:val="hybridMultilevel"/>
    <w:tmpl w:val="B43C06D4"/>
    <w:lvl w:ilvl="0" w:tplc="08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AE4FAE"/>
    <w:multiLevelType w:val="hybridMultilevel"/>
    <w:tmpl w:val="63BEDCD4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9B54F2"/>
    <w:multiLevelType w:val="hybridMultilevel"/>
    <w:tmpl w:val="107E04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876A5"/>
    <w:multiLevelType w:val="hybridMultilevel"/>
    <w:tmpl w:val="04FECC00"/>
    <w:lvl w:ilvl="0" w:tplc="08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133E8"/>
    <w:multiLevelType w:val="hybridMultilevel"/>
    <w:tmpl w:val="26F051AE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BD5199"/>
    <w:multiLevelType w:val="hybridMultilevel"/>
    <w:tmpl w:val="12EEA814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F400C8"/>
    <w:multiLevelType w:val="hybridMultilevel"/>
    <w:tmpl w:val="D2128A10"/>
    <w:lvl w:ilvl="0" w:tplc="5F828FC6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50843105"/>
    <w:multiLevelType w:val="hybridMultilevel"/>
    <w:tmpl w:val="6F3CB1BA"/>
    <w:lvl w:ilvl="0" w:tplc="08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547A5"/>
    <w:multiLevelType w:val="hybridMultilevel"/>
    <w:tmpl w:val="624C792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F360DF"/>
    <w:multiLevelType w:val="hybridMultilevel"/>
    <w:tmpl w:val="F4528D26"/>
    <w:lvl w:ilvl="0" w:tplc="9D404F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90F09"/>
    <w:multiLevelType w:val="hybridMultilevel"/>
    <w:tmpl w:val="5616E924"/>
    <w:lvl w:ilvl="0" w:tplc="4A585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258F2"/>
    <w:multiLevelType w:val="hybridMultilevel"/>
    <w:tmpl w:val="24B8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E4928"/>
    <w:multiLevelType w:val="hybridMultilevel"/>
    <w:tmpl w:val="3E4682B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6002DE"/>
    <w:multiLevelType w:val="hybridMultilevel"/>
    <w:tmpl w:val="94343636"/>
    <w:lvl w:ilvl="0" w:tplc="BE2E638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2166DC"/>
    <w:multiLevelType w:val="hybridMultilevel"/>
    <w:tmpl w:val="C4D237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470F7F"/>
    <w:multiLevelType w:val="hybridMultilevel"/>
    <w:tmpl w:val="11C4E9C4"/>
    <w:lvl w:ilvl="0" w:tplc="08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A636AA"/>
    <w:multiLevelType w:val="hybridMultilevel"/>
    <w:tmpl w:val="A4BA005A"/>
    <w:lvl w:ilvl="0" w:tplc="08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F0196B"/>
    <w:multiLevelType w:val="hybridMultilevel"/>
    <w:tmpl w:val="043A6A50"/>
    <w:lvl w:ilvl="0" w:tplc="344EDCE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383295"/>
    <w:multiLevelType w:val="hybridMultilevel"/>
    <w:tmpl w:val="0778DDE4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A4195D"/>
    <w:multiLevelType w:val="hybridMultilevel"/>
    <w:tmpl w:val="24BA5156"/>
    <w:lvl w:ilvl="0" w:tplc="08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F3ED6"/>
    <w:multiLevelType w:val="hybridMultilevel"/>
    <w:tmpl w:val="C8A29A0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62EC5"/>
    <w:multiLevelType w:val="hybridMultilevel"/>
    <w:tmpl w:val="88BE67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65C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6CC4315"/>
    <w:multiLevelType w:val="hybridMultilevel"/>
    <w:tmpl w:val="923EF4F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AF3487"/>
    <w:multiLevelType w:val="hybridMultilevel"/>
    <w:tmpl w:val="1A5240C4"/>
    <w:lvl w:ilvl="0" w:tplc="08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B70877"/>
    <w:multiLevelType w:val="hybridMultilevel"/>
    <w:tmpl w:val="A6BC10F6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35A38"/>
    <w:multiLevelType w:val="hybridMultilevel"/>
    <w:tmpl w:val="F3605290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5258942">
    <w:abstractNumId w:val="13"/>
  </w:num>
  <w:num w:numId="2" w16cid:durableId="2110849994">
    <w:abstractNumId w:val="3"/>
  </w:num>
  <w:num w:numId="3" w16cid:durableId="342784903">
    <w:abstractNumId w:val="19"/>
  </w:num>
  <w:num w:numId="4" w16cid:durableId="506136419">
    <w:abstractNumId w:val="20"/>
  </w:num>
  <w:num w:numId="5" w16cid:durableId="1473906649">
    <w:abstractNumId w:val="1"/>
  </w:num>
  <w:num w:numId="6" w16cid:durableId="889653893">
    <w:abstractNumId w:val="23"/>
  </w:num>
  <w:num w:numId="7" w16cid:durableId="933783620">
    <w:abstractNumId w:val="27"/>
  </w:num>
  <w:num w:numId="8" w16cid:durableId="660276322">
    <w:abstractNumId w:val="28"/>
  </w:num>
  <w:num w:numId="9" w16cid:durableId="2050764616">
    <w:abstractNumId w:val="14"/>
  </w:num>
  <w:num w:numId="10" w16cid:durableId="647052921">
    <w:abstractNumId w:val="35"/>
  </w:num>
  <w:num w:numId="11" w16cid:durableId="1014459908">
    <w:abstractNumId w:val="38"/>
  </w:num>
  <w:num w:numId="12" w16cid:durableId="1324117520">
    <w:abstractNumId w:val="34"/>
  </w:num>
  <w:num w:numId="13" w16cid:durableId="1136218922">
    <w:abstractNumId w:val="37"/>
  </w:num>
  <w:num w:numId="14" w16cid:durableId="784933345">
    <w:abstractNumId w:val="45"/>
  </w:num>
  <w:num w:numId="15" w16cid:durableId="1309900756">
    <w:abstractNumId w:val="36"/>
  </w:num>
  <w:num w:numId="16" w16cid:durableId="873733828">
    <w:abstractNumId w:val="44"/>
  </w:num>
  <w:num w:numId="17" w16cid:durableId="937366891">
    <w:abstractNumId w:val="42"/>
  </w:num>
  <w:num w:numId="18" w16cid:durableId="1729379546">
    <w:abstractNumId w:val="24"/>
  </w:num>
  <w:num w:numId="19" w16cid:durableId="2111393323">
    <w:abstractNumId w:val="22"/>
  </w:num>
  <w:num w:numId="20" w16cid:durableId="1064522945">
    <w:abstractNumId w:val="26"/>
  </w:num>
  <w:num w:numId="21" w16cid:durableId="317656174">
    <w:abstractNumId w:val="43"/>
  </w:num>
  <w:num w:numId="22" w16cid:durableId="358973149">
    <w:abstractNumId w:val="8"/>
  </w:num>
  <w:num w:numId="23" w16cid:durableId="1098647288">
    <w:abstractNumId w:val="15"/>
  </w:num>
  <w:num w:numId="24" w16cid:durableId="1006517640">
    <w:abstractNumId w:val="2"/>
  </w:num>
  <w:num w:numId="25" w16cid:durableId="1401708923">
    <w:abstractNumId w:val="33"/>
  </w:num>
  <w:num w:numId="26" w16cid:durableId="883952401">
    <w:abstractNumId w:val="31"/>
  </w:num>
  <w:num w:numId="27" w16cid:durableId="596059009">
    <w:abstractNumId w:val="10"/>
  </w:num>
  <w:num w:numId="28" w16cid:durableId="1582445091">
    <w:abstractNumId w:val="32"/>
  </w:num>
  <w:num w:numId="29" w16cid:durableId="194970410">
    <w:abstractNumId w:val="5"/>
  </w:num>
  <w:num w:numId="30" w16cid:durableId="1290665987">
    <w:abstractNumId w:val="12"/>
  </w:num>
  <w:num w:numId="31" w16cid:durableId="639965546">
    <w:abstractNumId w:val="29"/>
  </w:num>
  <w:num w:numId="32" w16cid:durableId="33190621">
    <w:abstractNumId w:val="11"/>
  </w:num>
  <w:num w:numId="33" w16cid:durableId="1859156268">
    <w:abstractNumId w:val="4"/>
  </w:num>
  <w:num w:numId="34" w16cid:durableId="780760825">
    <w:abstractNumId w:val="40"/>
  </w:num>
  <w:num w:numId="35" w16cid:durableId="1046415734">
    <w:abstractNumId w:val="0"/>
  </w:num>
  <w:num w:numId="36" w16cid:durableId="1042680691">
    <w:abstractNumId w:val="9"/>
  </w:num>
  <w:num w:numId="37" w16cid:durableId="540629488">
    <w:abstractNumId w:val="17"/>
  </w:num>
  <w:num w:numId="38" w16cid:durableId="1215889453">
    <w:abstractNumId w:val="39"/>
  </w:num>
  <w:num w:numId="39" w16cid:durableId="144590160">
    <w:abstractNumId w:val="16"/>
  </w:num>
  <w:num w:numId="40" w16cid:durableId="1457676411">
    <w:abstractNumId w:val="7"/>
  </w:num>
  <w:num w:numId="41" w16cid:durableId="527331280">
    <w:abstractNumId w:val="30"/>
  </w:num>
  <w:num w:numId="42" w16cid:durableId="1667246895">
    <w:abstractNumId w:val="6"/>
  </w:num>
  <w:num w:numId="43" w16cid:durableId="1296911784">
    <w:abstractNumId w:val="21"/>
  </w:num>
  <w:num w:numId="44" w16cid:durableId="970088740">
    <w:abstractNumId w:val="25"/>
  </w:num>
  <w:num w:numId="45" w16cid:durableId="338893672">
    <w:abstractNumId w:val="41"/>
  </w:num>
  <w:num w:numId="46" w16cid:durableId="11505150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5D"/>
    <w:rsid w:val="00003DA1"/>
    <w:rsid w:val="00005C21"/>
    <w:rsid w:val="00006766"/>
    <w:rsid w:val="000212BF"/>
    <w:rsid w:val="000227EA"/>
    <w:rsid w:val="0002602A"/>
    <w:rsid w:val="0004398C"/>
    <w:rsid w:val="00045D80"/>
    <w:rsid w:val="00045E4C"/>
    <w:rsid w:val="00081324"/>
    <w:rsid w:val="00091149"/>
    <w:rsid w:val="0009274F"/>
    <w:rsid w:val="000A77BE"/>
    <w:rsid w:val="000D4EDF"/>
    <w:rsid w:val="000E10F2"/>
    <w:rsid w:val="000F3A1C"/>
    <w:rsid w:val="001131A6"/>
    <w:rsid w:val="0013727B"/>
    <w:rsid w:val="001430D1"/>
    <w:rsid w:val="001508C6"/>
    <w:rsid w:val="001610B1"/>
    <w:rsid w:val="001646BC"/>
    <w:rsid w:val="00187BF1"/>
    <w:rsid w:val="001B095C"/>
    <w:rsid w:val="001B4B6A"/>
    <w:rsid w:val="001C7E75"/>
    <w:rsid w:val="001D4240"/>
    <w:rsid w:val="001D5F65"/>
    <w:rsid w:val="00204B2F"/>
    <w:rsid w:val="00215AFF"/>
    <w:rsid w:val="0023348F"/>
    <w:rsid w:val="00234485"/>
    <w:rsid w:val="00236508"/>
    <w:rsid w:val="00254DBC"/>
    <w:rsid w:val="002823F6"/>
    <w:rsid w:val="00282547"/>
    <w:rsid w:val="0028326D"/>
    <w:rsid w:val="002841D3"/>
    <w:rsid w:val="002879D2"/>
    <w:rsid w:val="002A2481"/>
    <w:rsid w:val="002B08C8"/>
    <w:rsid w:val="002B54A8"/>
    <w:rsid w:val="002B6512"/>
    <w:rsid w:val="002E604F"/>
    <w:rsid w:val="002F4018"/>
    <w:rsid w:val="002F6B99"/>
    <w:rsid w:val="00305481"/>
    <w:rsid w:val="0031752A"/>
    <w:rsid w:val="00323B8A"/>
    <w:rsid w:val="003278C4"/>
    <w:rsid w:val="003378FD"/>
    <w:rsid w:val="00344D7E"/>
    <w:rsid w:val="00354979"/>
    <w:rsid w:val="0035628A"/>
    <w:rsid w:val="00361789"/>
    <w:rsid w:val="003C4941"/>
    <w:rsid w:val="003D7A25"/>
    <w:rsid w:val="00400570"/>
    <w:rsid w:val="00406730"/>
    <w:rsid w:val="00407470"/>
    <w:rsid w:val="00411BD0"/>
    <w:rsid w:val="00417718"/>
    <w:rsid w:val="004223E4"/>
    <w:rsid w:val="0045315C"/>
    <w:rsid w:val="00472F95"/>
    <w:rsid w:val="00474439"/>
    <w:rsid w:val="00496EC9"/>
    <w:rsid w:val="004A1377"/>
    <w:rsid w:val="004B001F"/>
    <w:rsid w:val="004C2A17"/>
    <w:rsid w:val="004C2B41"/>
    <w:rsid w:val="004D3139"/>
    <w:rsid w:val="004D3748"/>
    <w:rsid w:val="005001D6"/>
    <w:rsid w:val="00500B11"/>
    <w:rsid w:val="00510236"/>
    <w:rsid w:val="005107B5"/>
    <w:rsid w:val="0052176E"/>
    <w:rsid w:val="005260FE"/>
    <w:rsid w:val="00527452"/>
    <w:rsid w:val="00532D92"/>
    <w:rsid w:val="00570B85"/>
    <w:rsid w:val="00572186"/>
    <w:rsid w:val="0057529C"/>
    <w:rsid w:val="00594142"/>
    <w:rsid w:val="005A45CC"/>
    <w:rsid w:val="005A46C0"/>
    <w:rsid w:val="005B1429"/>
    <w:rsid w:val="005B7342"/>
    <w:rsid w:val="005B7896"/>
    <w:rsid w:val="005C0831"/>
    <w:rsid w:val="005C53D6"/>
    <w:rsid w:val="005D381C"/>
    <w:rsid w:val="005D467B"/>
    <w:rsid w:val="005D73DB"/>
    <w:rsid w:val="005D7BB9"/>
    <w:rsid w:val="005E3830"/>
    <w:rsid w:val="005E4808"/>
    <w:rsid w:val="005F23E5"/>
    <w:rsid w:val="005F6B00"/>
    <w:rsid w:val="00601D90"/>
    <w:rsid w:val="00602CB9"/>
    <w:rsid w:val="00605231"/>
    <w:rsid w:val="00607C41"/>
    <w:rsid w:val="00637D1B"/>
    <w:rsid w:val="006511B7"/>
    <w:rsid w:val="006567F0"/>
    <w:rsid w:val="00661F17"/>
    <w:rsid w:val="00665C74"/>
    <w:rsid w:val="00673478"/>
    <w:rsid w:val="006852BD"/>
    <w:rsid w:val="006870A6"/>
    <w:rsid w:val="006B67FC"/>
    <w:rsid w:val="006D1687"/>
    <w:rsid w:val="006D1792"/>
    <w:rsid w:val="006D2D4A"/>
    <w:rsid w:val="006D318F"/>
    <w:rsid w:val="006D5C0A"/>
    <w:rsid w:val="006E5A8E"/>
    <w:rsid w:val="0070371F"/>
    <w:rsid w:val="0071169C"/>
    <w:rsid w:val="00722AA5"/>
    <w:rsid w:val="007241FF"/>
    <w:rsid w:val="00727B20"/>
    <w:rsid w:val="00733860"/>
    <w:rsid w:val="00740847"/>
    <w:rsid w:val="00741233"/>
    <w:rsid w:val="00763E30"/>
    <w:rsid w:val="007845DC"/>
    <w:rsid w:val="007B6A1D"/>
    <w:rsid w:val="007E4D51"/>
    <w:rsid w:val="007E7DB4"/>
    <w:rsid w:val="007F4E90"/>
    <w:rsid w:val="00821BAC"/>
    <w:rsid w:val="008342D5"/>
    <w:rsid w:val="00843E2B"/>
    <w:rsid w:val="008448A9"/>
    <w:rsid w:val="0085253D"/>
    <w:rsid w:val="00864642"/>
    <w:rsid w:val="0086795B"/>
    <w:rsid w:val="00876BCF"/>
    <w:rsid w:val="0088017A"/>
    <w:rsid w:val="00885C35"/>
    <w:rsid w:val="008B4E4F"/>
    <w:rsid w:val="008C3435"/>
    <w:rsid w:val="008F19EA"/>
    <w:rsid w:val="009005D5"/>
    <w:rsid w:val="0090549E"/>
    <w:rsid w:val="00911D16"/>
    <w:rsid w:val="00912E4D"/>
    <w:rsid w:val="009158F2"/>
    <w:rsid w:val="0092664A"/>
    <w:rsid w:val="0092742B"/>
    <w:rsid w:val="00943324"/>
    <w:rsid w:val="00957A8B"/>
    <w:rsid w:val="00962DBE"/>
    <w:rsid w:val="00976DE3"/>
    <w:rsid w:val="00984616"/>
    <w:rsid w:val="009B1C7E"/>
    <w:rsid w:val="009B7F93"/>
    <w:rsid w:val="009C14B1"/>
    <w:rsid w:val="009C4D3A"/>
    <w:rsid w:val="009D2DBA"/>
    <w:rsid w:val="00A211F5"/>
    <w:rsid w:val="00A31ADE"/>
    <w:rsid w:val="00A321C4"/>
    <w:rsid w:val="00A374BE"/>
    <w:rsid w:val="00A44790"/>
    <w:rsid w:val="00A50942"/>
    <w:rsid w:val="00A53D94"/>
    <w:rsid w:val="00A831B5"/>
    <w:rsid w:val="00AC3C6D"/>
    <w:rsid w:val="00AD2E8F"/>
    <w:rsid w:val="00AE32E8"/>
    <w:rsid w:val="00AE36A9"/>
    <w:rsid w:val="00AE39B1"/>
    <w:rsid w:val="00AE6B9D"/>
    <w:rsid w:val="00AF58B5"/>
    <w:rsid w:val="00B0106B"/>
    <w:rsid w:val="00B02B40"/>
    <w:rsid w:val="00B138B9"/>
    <w:rsid w:val="00B21B7A"/>
    <w:rsid w:val="00B33C3F"/>
    <w:rsid w:val="00B36CB6"/>
    <w:rsid w:val="00B46AC6"/>
    <w:rsid w:val="00B846EB"/>
    <w:rsid w:val="00B87EC9"/>
    <w:rsid w:val="00B93BCC"/>
    <w:rsid w:val="00BA1E21"/>
    <w:rsid w:val="00BA3894"/>
    <w:rsid w:val="00BA4E48"/>
    <w:rsid w:val="00BB049A"/>
    <w:rsid w:val="00BB4B54"/>
    <w:rsid w:val="00BB5B4B"/>
    <w:rsid w:val="00BC6FBC"/>
    <w:rsid w:val="00BC70B4"/>
    <w:rsid w:val="00BD1537"/>
    <w:rsid w:val="00BE3CC2"/>
    <w:rsid w:val="00BE7308"/>
    <w:rsid w:val="00BE7DB9"/>
    <w:rsid w:val="00BF6321"/>
    <w:rsid w:val="00C172A3"/>
    <w:rsid w:val="00C36F91"/>
    <w:rsid w:val="00C400D1"/>
    <w:rsid w:val="00C44174"/>
    <w:rsid w:val="00C45273"/>
    <w:rsid w:val="00C47A5D"/>
    <w:rsid w:val="00C61A61"/>
    <w:rsid w:val="00C679F6"/>
    <w:rsid w:val="00C844F0"/>
    <w:rsid w:val="00C950CE"/>
    <w:rsid w:val="00C95156"/>
    <w:rsid w:val="00CA3790"/>
    <w:rsid w:val="00CB2A32"/>
    <w:rsid w:val="00CB534A"/>
    <w:rsid w:val="00CC2A0C"/>
    <w:rsid w:val="00CD393F"/>
    <w:rsid w:val="00CE423C"/>
    <w:rsid w:val="00D114DA"/>
    <w:rsid w:val="00D16513"/>
    <w:rsid w:val="00D174CE"/>
    <w:rsid w:val="00D55863"/>
    <w:rsid w:val="00D871B1"/>
    <w:rsid w:val="00DA3FA3"/>
    <w:rsid w:val="00DA40E8"/>
    <w:rsid w:val="00DB163E"/>
    <w:rsid w:val="00DB4BA7"/>
    <w:rsid w:val="00DE02AF"/>
    <w:rsid w:val="00DE4322"/>
    <w:rsid w:val="00DF5367"/>
    <w:rsid w:val="00DF7B39"/>
    <w:rsid w:val="00E06424"/>
    <w:rsid w:val="00E071CE"/>
    <w:rsid w:val="00E10CCB"/>
    <w:rsid w:val="00E53859"/>
    <w:rsid w:val="00E61864"/>
    <w:rsid w:val="00E6549A"/>
    <w:rsid w:val="00E9072B"/>
    <w:rsid w:val="00E97E0C"/>
    <w:rsid w:val="00EB6721"/>
    <w:rsid w:val="00EE2645"/>
    <w:rsid w:val="00EF6FE1"/>
    <w:rsid w:val="00EF7474"/>
    <w:rsid w:val="00F634B3"/>
    <w:rsid w:val="00F645FA"/>
    <w:rsid w:val="00F906B8"/>
    <w:rsid w:val="00FB4810"/>
    <w:rsid w:val="00FC354B"/>
    <w:rsid w:val="00FD00C0"/>
    <w:rsid w:val="00FD4D93"/>
    <w:rsid w:val="00FE590B"/>
    <w:rsid w:val="00FE7D4E"/>
    <w:rsid w:val="00FF468A"/>
    <w:rsid w:val="03C496C0"/>
    <w:rsid w:val="09A3C145"/>
    <w:rsid w:val="12CF0F97"/>
    <w:rsid w:val="15E9D4B7"/>
    <w:rsid w:val="37EAEC7A"/>
    <w:rsid w:val="3CFC9780"/>
    <w:rsid w:val="41256A84"/>
    <w:rsid w:val="430EE8A8"/>
    <w:rsid w:val="54AFA1FC"/>
    <w:rsid w:val="557D85ED"/>
    <w:rsid w:val="593F4B20"/>
    <w:rsid w:val="5E65C6DB"/>
    <w:rsid w:val="6B2B2186"/>
    <w:rsid w:val="78119214"/>
    <w:rsid w:val="7ADCFFE1"/>
    <w:rsid w:val="7E2DC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5043B9"/>
  <w15:docId w15:val="{69FEE164-AE81-403E-8D6E-1E53B0D2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77"/>
    <w:rPr>
      <w:rFonts w:ascii="Arial" w:hAnsi="Arial"/>
      <w:sz w:val="24"/>
      <w:lang w:val="cy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5F6B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semiHidden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FooterChar">
    <w:name w:val="Footer Char"/>
    <w:uiPriority w:val="99"/>
    <w:rPr>
      <w:sz w:val="24"/>
      <w:lang w:eastAsia="en-US"/>
    </w:rPr>
  </w:style>
  <w:style w:type="character" w:customStyle="1" w:styleId="Heading5Char">
    <w:name w:val="Heading 5 Char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customStyle="1" w:styleId="BodyTextIndentChar">
    <w:name w:val="Body Text Indent Char"/>
    <w:rPr>
      <w:rFonts w:ascii="Arial" w:hAnsi="Arial"/>
      <w:sz w:val="24"/>
      <w:lang w:eastAsia="en-US"/>
    </w:rPr>
  </w:style>
  <w:style w:type="character" w:customStyle="1" w:styleId="HeaderChar">
    <w:name w:val="Header Char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BodyText2Char">
    <w:name w:val="Body Text 2 Char"/>
    <w:basedOn w:val="DefaultParagraphFont"/>
    <w:link w:val="BodyText2"/>
    <w:semiHidden/>
    <w:rsid w:val="00F906B8"/>
    <w:rPr>
      <w:rFonts w:ascii="Arial" w:hAnsi="Arial"/>
      <w:b/>
      <w:bCs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9158F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NS\Regen\RDP\5.%20Rural%20Innovation%20Scheme\Full%20Application%20Form%20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CA56-7F8B-4842-B565-4FA19CB0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 Application Form Draft</Template>
  <TotalTime>244</TotalTime>
  <Pages>9</Pages>
  <Words>1204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Nikki</dc:creator>
  <cp:lastModifiedBy>Thomson, Owain</cp:lastModifiedBy>
  <cp:revision>7</cp:revision>
  <cp:lastPrinted>2012-01-13T11:02:00Z</cp:lastPrinted>
  <dcterms:created xsi:type="dcterms:W3CDTF">2025-07-08T07:50:00Z</dcterms:created>
  <dcterms:modified xsi:type="dcterms:W3CDTF">2025-08-28T14:42:00Z</dcterms:modified>
</cp:coreProperties>
</file>